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E0CB" w14:textId="77777777" w:rsidR="00547CD8" w:rsidRPr="00547CD8" w:rsidRDefault="00547CD8" w:rsidP="00547CD8">
      <w:pPr>
        <w:rPr>
          <w:rFonts w:ascii="Trebuchet MS" w:hAnsi="Trebuchet MS" w:cs="Trebuchet MS"/>
          <w:b/>
          <w:bCs/>
          <w:smallCaps/>
          <w:sz w:val="32"/>
          <w:szCs w:val="32"/>
          <w:lang w:val="de-AT" w:eastAsia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 w:eastAsia="de-AT"/>
        </w:rPr>
        <w:t>B</w:t>
      </w:r>
      <w:r w:rsidRPr="00547CD8">
        <w:rPr>
          <w:rFonts w:ascii="Trebuchet MS" w:hAnsi="Trebuchet MS" w:cs="Trebuchet MS"/>
          <w:b/>
          <w:bCs/>
          <w:smallCaps/>
          <w:sz w:val="32"/>
          <w:szCs w:val="32"/>
          <w:lang w:val="de-AT" w:eastAsia="de-AT"/>
        </w:rPr>
        <w:t>etriebsvereinbarung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 w:eastAsia="de-AT"/>
        </w:rPr>
        <w:t xml:space="preserve"> über die Einführung der gleitenden A</w:t>
      </w:r>
      <w:r w:rsidRPr="00547CD8">
        <w:rPr>
          <w:rFonts w:ascii="Trebuchet MS" w:hAnsi="Trebuchet MS" w:cs="Trebuchet MS"/>
          <w:b/>
          <w:bCs/>
          <w:smallCaps/>
          <w:sz w:val="32"/>
          <w:szCs w:val="32"/>
          <w:lang w:val="de-AT" w:eastAsia="de-AT"/>
        </w:rPr>
        <w:t>rbeitszeit</w:t>
      </w:r>
    </w:p>
    <w:p w14:paraId="6BC78B22" w14:textId="7E905426" w:rsidR="00547CD8" w:rsidRPr="00547CD8" w:rsidRDefault="000C1586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  <w:lang w:eastAsia="de-A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836854" wp14:editId="597BD467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19712" y="2463"/>
                <wp:lineTo x="20311" y="2424"/>
                <wp:lineTo x="20257" y="693"/>
                <wp:lineTo x="4084" y="500"/>
                <wp:lineTo x="3213" y="308"/>
                <wp:lineTo x="1416" y="0"/>
                <wp:lineTo x="0" y="0"/>
              </wp:wrapPolygon>
            </wp:wrapTight>
            <wp:docPr id="3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18AD0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44A74A51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60DAEFD3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4A2F48CB" w14:textId="77777777" w:rsidR="00547CD8" w:rsidRPr="00547CD8" w:rsidRDefault="00547CD8" w:rsidP="00547CD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  <w:r w:rsidRPr="00547CD8">
        <w:rPr>
          <w:rFonts w:ascii="Trebuchet MS" w:hAnsi="Trebuchet MS" w:cs="Arial"/>
          <w:b/>
          <w:sz w:val="40"/>
          <w:szCs w:val="22"/>
          <w:u w:val="single"/>
          <w:lang w:eastAsia="de-AT"/>
        </w:rPr>
        <w:t>WICHTIGER HINWEIS:</w:t>
      </w:r>
    </w:p>
    <w:p w14:paraId="1308771B" w14:textId="77777777" w:rsidR="00547CD8" w:rsidRPr="00547CD8" w:rsidRDefault="00547CD8" w:rsidP="00547CD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</w:p>
    <w:p w14:paraId="46CDF4BD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547CD8">
        <w:rPr>
          <w:rFonts w:ascii="Trebuchet MS" w:hAnsi="Trebuchet MS" w:cs="Arial"/>
          <w:sz w:val="22"/>
          <w:szCs w:val="22"/>
          <w:lang w:eastAsia="de-AT"/>
        </w:rPr>
        <w:t>Um die Gefahr zu reduzieren, dass Sie unpassende Vertragsmuster verwenden oder Vertragsmuster in gesetzwidriger Weise abändern, ersuchen wir Sie aber, folgende Tipps zu beachten: </w:t>
      </w:r>
    </w:p>
    <w:p w14:paraId="6632DDC2" w14:textId="77777777" w:rsidR="00547CD8" w:rsidRPr="00547CD8" w:rsidRDefault="00547CD8" w:rsidP="00547CD8">
      <w:pPr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547CD8">
        <w:rPr>
          <w:rFonts w:ascii="Trebuchet MS" w:hAnsi="Trebuchet MS" w:cs="Arial"/>
          <w:sz w:val="22"/>
          <w:szCs w:val="22"/>
          <w:lang w:eastAsia="de-AT"/>
        </w:rPr>
        <w:t>Überprüfen Sie zuerst, ob das verwendete Vertragsmuster für Ihren arbeitsrechtlichen Sachverhalt passt!</w:t>
      </w:r>
    </w:p>
    <w:p w14:paraId="48725948" w14:textId="77777777" w:rsidR="00547CD8" w:rsidRPr="00547CD8" w:rsidRDefault="00547CD8" w:rsidP="00547CD8">
      <w:pPr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547CD8">
        <w:rPr>
          <w:rFonts w:ascii="Trebuchet MS" w:hAnsi="Trebuchet MS" w:cs="Arial"/>
          <w:sz w:val="22"/>
          <w:szCs w:val="22"/>
          <w:lang w:eastAsia="de-AT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65D7F805" w14:textId="77777777" w:rsidR="00547CD8" w:rsidRPr="00547CD8" w:rsidRDefault="00547CD8" w:rsidP="00547CD8">
      <w:pPr>
        <w:numPr>
          <w:ilvl w:val="0"/>
          <w:numId w:val="29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547CD8">
        <w:rPr>
          <w:rFonts w:ascii="Trebuchet MS" w:hAnsi="Trebuchet MS" w:cs="Arial"/>
          <w:sz w:val="22"/>
          <w:szCs w:val="22"/>
          <w:lang w:eastAsia="de-AT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952C1FE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66E8EF82" w14:textId="77777777" w:rsidR="00547CD8" w:rsidRPr="00547CD8" w:rsidRDefault="00547CD8" w:rsidP="00547CD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11393DF3" w14:textId="12D44274" w:rsidR="00547CD8" w:rsidRPr="00547CD8" w:rsidRDefault="002F138D" w:rsidP="00575D6C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  <w:lang w:eastAsia="de-AT"/>
        </w:rPr>
      </w:pPr>
      <w:r>
        <w:rPr>
          <w:rFonts w:ascii="Trebuchet MS" w:hAnsi="Trebuchet MS" w:cs="Arial"/>
          <w:sz w:val="22"/>
          <w:szCs w:val="22"/>
          <w:lang w:eastAsia="de-AT"/>
        </w:rPr>
        <w:t>Stand:</w:t>
      </w:r>
      <w:r w:rsidR="00C7157F">
        <w:rPr>
          <w:rFonts w:ascii="Trebuchet MS" w:hAnsi="Trebuchet MS" w:cs="Arial"/>
          <w:sz w:val="22"/>
          <w:szCs w:val="22"/>
          <w:lang w:eastAsia="de-AT"/>
        </w:rPr>
        <w:t xml:space="preserve"> Juli</w:t>
      </w:r>
      <w:r>
        <w:rPr>
          <w:rFonts w:ascii="Trebuchet MS" w:hAnsi="Trebuchet MS" w:cs="Arial"/>
          <w:sz w:val="22"/>
          <w:szCs w:val="22"/>
          <w:lang w:eastAsia="de-AT"/>
        </w:rPr>
        <w:t xml:space="preserve"> 202</w:t>
      </w:r>
      <w:r w:rsidR="00C7157F">
        <w:rPr>
          <w:rFonts w:ascii="Trebuchet MS" w:hAnsi="Trebuchet MS" w:cs="Arial"/>
          <w:sz w:val="22"/>
          <w:szCs w:val="22"/>
          <w:lang w:eastAsia="de-AT"/>
        </w:rPr>
        <w:t>4</w:t>
      </w:r>
    </w:p>
    <w:p w14:paraId="5C0A4015" w14:textId="77777777" w:rsidR="00547CD8" w:rsidRPr="00547CD8" w:rsidRDefault="00547CD8" w:rsidP="0054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547CD8">
        <w:rPr>
          <w:rFonts w:ascii="Trebuchet MS" w:hAnsi="Trebuchet MS"/>
          <w:sz w:val="16"/>
          <w:szCs w:val="16"/>
          <w:lang w:eastAsia="de-AT"/>
        </w:rPr>
        <w:t xml:space="preserve">Dieses Muster ist ein </w:t>
      </w:r>
      <w:r w:rsidRPr="00547CD8">
        <w:rPr>
          <w:rFonts w:ascii="Trebuchet MS" w:hAnsi="Trebuchet MS" w:cs="Trebuchet MS"/>
          <w:b/>
          <w:sz w:val="16"/>
          <w:szCs w:val="16"/>
          <w:shd w:val="pct5" w:color="auto" w:fill="FFFFFF"/>
        </w:rPr>
        <w:t>Produkt der Zusammenarbeit aller Wirtschaftskammern</w:t>
      </w:r>
      <w:r w:rsidRPr="00547CD8">
        <w:rPr>
          <w:rFonts w:ascii="Trebuchet MS" w:hAnsi="Trebuchet MS" w:cs="Optima"/>
          <w:sz w:val="16"/>
          <w:szCs w:val="16"/>
          <w:shd w:val="pct5" w:color="auto" w:fill="FFFFFF"/>
        </w:rPr>
        <w:t>.</w:t>
      </w:r>
      <w:r w:rsidRPr="00547CD8">
        <w:rPr>
          <w:rFonts w:ascii="Trebuchet MS" w:hAnsi="Trebuchet MS"/>
          <w:sz w:val="16"/>
          <w:szCs w:val="16"/>
          <w:lang w:eastAsia="de-AT"/>
        </w:rPr>
        <w:t xml:space="preserve"> Bei Fragen wenden Sie sich bitte an:</w:t>
      </w:r>
    </w:p>
    <w:p w14:paraId="1049574C" w14:textId="77777777" w:rsidR="00547CD8" w:rsidRPr="00547CD8" w:rsidRDefault="00547CD8" w:rsidP="0054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547CD8">
        <w:rPr>
          <w:rFonts w:ascii="Trebuchet MS" w:hAnsi="Trebuchet MS"/>
          <w:sz w:val="16"/>
          <w:szCs w:val="16"/>
          <w:lang w:eastAsia="de-AT"/>
        </w:rPr>
        <w:t>Burgenland Tel. Nr.: 0590 907-2330, Kärnten Tel. Nr.: 0590 904, Niederösterreich Tel. Nr.: (02742) 851-0,</w:t>
      </w:r>
    </w:p>
    <w:p w14:paraId="68A6C723" w14:textId="77777777" w:rsidR="00547CD8" w:rsidRPr="00547CD8" w:rsidRDefault="00547CD8" w:rsidP="0054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547CD8">
        <w:rPr>
          <w:rFonts w:ascii="Trebuchet MS" w:hAnsi="Trebuchet MS"/>
          <w:sz w:val="16"/>
          <w:szCs w:val="16"/>
          <w:lang w:eastAsia="de-AT"/>
        </w:rPr>
        <w:t>Oberösterreich Tel. Nr.: 0590 909, Salzburg Tel. Nr.: (0662) 8888-397, Steiermark Tel. Nr.: (0316) 601-601,</w:t>
      </w:r>
    </w:p>
    <w:p w14:paraId="61328352" w14:textId="77777777" w:rsidR="00547CD8" w:rsidRPr="00547CD8" w:rsidRDefault="00547CD8" w:rsidP="0054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547CD8">
        <w:rPr>
          <w:rFonts w:ascii="Trebuchet MS" w:hAnsi="Trebuchet MS"/>
          <w:sz w:val="16"/>
          <w:szCs w:val="16"/>
          <w:lang w:eastAsia="de-AT"/>
        </w:rPr>
        <w:t>Tirol Tel. Nr.: 0590 905-1111, Vorarlberg Tel. Nr.: (05522) 305-1122, Wien Tel. Nr.: (01) 51450-1620</w:t>
      </w:r>
    </w:p>
    <w:p w14:paraId="69E4D96C" w14:textId="77777777" w:rsidR="00547CD8" w:rsidRPr="00547CD8" w:rsidRDefault="00547CD8" w:rsidP="0054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547CD8">
        <w:rPr>
          <w:rFonts w:ascii="Trebuchet MS" w:hAnsi="Trebuchet MS" w:cs="Trebuchet MS"/>
          <w:b/>
          <w:sz w:val="16"/>
          <w:szCs w:val="16"/>
          <w:shd w:val="pct5" w:color="auto" w:fill="FFFFFF"/>
        </w:rPr>
        <w:t>Hinweis:</w:t>
      </w:r>
      <w:r w:rsidRPr="00547CD8">
        <w:rPr>
          <w:rFonts w:ascii="Trebuchet MS" w:hAnsi="Trebuchet MS"/>
          <w:sz w:val="16"/>
          <w:szCs w:val="16"/>
          <w:lang w:eastAsia="de-AT"/>
        </w:rPr>
        <w:t xml:space="preserve"> Diese Information finden Sie auch im Internet unter</w:t>
      </w:r>
      <w:hyperlink r:id="rId8" w:history="1">
        <w:r w:rsidRPr="00547CD8">
          <w:rPr>
            <w:rFonts w:ascii="Trebuchet MS" w:hAnsi="Trebuchet MS"/>
            <w:color w:val="0000FF"/>
            <w:sz w:val="16"/>
            <w:szCs w:val="16"/>
            <w:u w:val="single"/>
            <w:lang w:eastAsia="de-AT"/>
          </w:rPr>
          <w:t xml:space="preserve"> http://wko.at</w:t>
        </w:r>
      </w:hyperlink>
      <w:r w:rsidRPr="00547CD8">
        <w:rPr>
          <w:rFonts w:ascii="Trebuchet MS" w:hAnsi="Trebuchet MS"/>
          <w:sz w:val="16"/>
          <w:szCs w:val="16"/>
          <w:lang w:eastAsia="de-AT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0B75EF03" w14:textId="77777777" w:rsidR="00547CD8" w:rsidRDefault="00547CD8" w:rsidP="000B251D">
      <w:pPr>
        <w:spacing w:line="360" w:lineRule="auto"/>
        <w:jc w:val="both"/>
        <w:rPr>
          <w:rFonts w:ascii="Trebuchet MS" w:hAnsi="Trebuchet MS"/>
          <w:sz w:val="22"/>
          <w:szCs w:val="22"/>
        </w:rPr>
        <w:sectPr w:rsidR="00547CD8" w:rsidSect="00547CD8">
          <w:headerReference w:type="even" r:id="rId9"/>
          <w:headerReference w:type="default" r:id="rId10"/>
          <w:pgSz w:w="11906" w:h="16838" w:code="9"/>
          <w:pgMar w:top="1418" w:right="1418" w:bottom="1134" w:left="1985" w:header="720" w:footer="720" w:gutter="0"/>
          <w:cols w:space="720"/>
          <w:titlePg/>
          <w:docGrid w:linePitch="272"/>
        </w:sectPr>
      </w:pPr>
    </w:p>
    <w:p w14:paraId="465EF359" w14:textId="77777777" w:rsidR="00B92616" w:rsidRDefault="00B92616" w:rsidP="007F00A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Zwischen der</w:t>
      </w:r>
    </w:p>
    <w:p w14:paraId="43AA6C15" w14:textId="77777777" w:rsidR="00C7505C" w:rsidRPr="00B92616" w:rsidRDefault="00C7505C" w:rsidP="007F00A7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25E" w:rsidRPr="00570A86" w14:paraId="55C6629A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14:paraId="7C0137CB" w14:textId="77777777" w:rsidR="00C4525E" w:rsidRPr="00570A86" w:rsidRDefault="00C4525E" w:rsidP="007F00A7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/>
                <w:b/>
                <w:sz w:val="22"/>
              </w:rPr>
            </w:pPr>
            <w:r w:rsidRPr="00570A86">
              <w:rPr>
                <w:rFonts w:ascii="Trebuchet MS" w:hAnsi="Trebuchet MS"/>
                <w:b/>
                <w:sz w:val="22"/>
              </w:rPr>
              <w:t>Firma ............................................</w:t>
            </w:r>
            <w:r w:rsidR="00570A86">
              <w:rPr>
                <w:rFonts w:ascii="Trebuchet MS" w:hAnsi="Trebuchet MS"/>
                <w:b/>
                <w:sz w:val="22"/>
              </w:rPr>
              <w:t>.....</w:t>
            </w:r>
            <w:r w:rsidRPr="00570A86">
              <w:rPr>
                <w:rFonts w:ascii="Trebuchet MS" w:hAnsi="Trebuchet MS"/>
                <w:b/>
                <w:sz w:val="22"/>
              </w:rPr>
              <w:t>...</w:t>
            </w:r>
            <w:r w:rsidR="003E6172">
              <w:rPr>
                <w:rFonts w:ascii="Trebuchet MS" w:hAnsi="Trebuchet MS"/>
                <w:b/>
                <w:sz w:val="22"/>
              </w:rPr>
              <w:t>..................</w:t>
            </w:r>
            <w:r w:rsidRPr="00570A86">
              <w:rPr>
                <w:rFonts w:ascii="Trebuchet MS" w:hAnsi="Trebuchet MS"/>
                <w:b/>
                <w:sz w:val="22"/>
              </w:rPr>
              <w:t>..................................</w:t>
            </w:r>
          </w:p>
        </w:tc>
      </w:tr>
    </w:tbl>
    <w:p w14:paraId="36C19187" w14:textId="77777777" w:rsidR="00C4525E" w:rsidRPr="00570A86" w:rsidRDefault="00C4525E" w:rsidP="007F00A7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16"/>
        </w:rPr>
      </w:pPr>
      <w:r w:rsidRPr="00570A86">
        <w:rPr>
          <w:rFonts w:ascii="Trebuchet MS" w:hAnsi="Trebuchet MS"/>
          <w:sz w:val="16"/>
        </w:rPr>
        <w:t>(im Folgenden Arbeitgeber genannt)</w:t>
      </w:r>
    </w:p>
    <w:p w14:paraId="3AF8AAE1" w14:textId="77777777" w:rsidR="00C7505C" w:rsidRDefault="00C7505C" w:rsidP="007F00A7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p w14:paraId="70C05479" w14:textId="77777777" w:rsidR="00C4525E" w:rsidRDefault="00C4525E" w:rsidP="007F00A7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  <w:r w:rsidRPr="00570A86">
        <w:rPr>
          <w:rFonts w:ascii="Trebuchet MS" w:hAnsi="Trebuchet MS"/>
          <w:sz w:val="22"/>
        </w:rPr>
        <w:t>und</w:t>
      </w:r>
      <w:r w:rsidR="00F23862">
        <w:rPr>
          <w:rFonts w:ascii="Trebuchet MS" w:hAnsi="Trebuchet MS"/>
          <w:sz w:val="22"/>
        </w:rPr>
        <w:t xml:space="preserve"> dem</w:t>
      </w:r>
    </w:p>
    <w:p w14:paraId="1D75A4E3" w14:textId="77777777" w:rsidR="00C7505C" w:rsidRDefault="00C7505C" w:rsidP="007F00A7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23862" w:rsidRPr="00570A86" w14:paraId="45CFFFAA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14:paraId="454366EA" w14:textId="77777777" w:rsidR="00F23862" w:rsidRPr="00570A86" w:rsidRDefault="00F23862" w:rsidP="007F00A7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Betriebsrat für 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</w:t>
            </w:r>
          </w:p>
        </w:tc>
      </w:tr>
    </w:tbl>
    <w:p w14:paraId="579002BC" w14:textId="77777777" w:rsidR="00F23862" w:rsidRDefault="00F23862" w:rsidP="007F00A7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(im Folgenden Betriebsrat</w:t>
      </w:r>
      <w:r w:rsidRPr="00570A86">
        <w:rPr>
          <w:rFonts w:ascii="Trebuchet MS" w:hAnsi="Trebuchet MS" w:cs="Trebuchet MS"/>
          <w:sz w:val="16"/>
          <w:szCs w:val="16"/>
        </w:rPr>
        <w:t xml:space="preserve"> genannt)</w:t>
      </w:r>
    </w:p>
    <w:p w14:paraId="4AC5C84E" w14:textId="77777777" w:rsidR="00C7505C" w:rsidRDefault="00C7505C" w:rsidP="007F00A7">
      <w:pPr>
        <w:jc w:val="both"/>
        <w:rPr>
          <w:rFonts w:ascii="Trebuchet MS" w:hAnsi="Trebuchet MS"/>
          <w:sz w:val="22"/>
          <w:szCs w:val="22"/>
        </w:rPr>
      </w:pPr>
    </w:p>
    <w:p w14:paraId="20A2224B" w14:textId="77777777" w:rsidR="00C4667E" w:rsidRPr="00C318F5" w:rsidRDefault="00C4667E" w:rsidP="007F00A7">
      <w:pPr>
        <w:jc w:val="both"/>
        <w:rPr>
          <w:rFonts w:ascii="Trebuchet MS" w:hAnsi="Trebuchet MS"/>
          <w:sz w:val="22"/>
          <w:szCs w:val="22"/>
        </w:rPr>
      </w:pPr>
      <w:r w:rsidRPr="00C318F5">
        <w:rPr>
          <w:rFonts w:ascii="Trebuchet MS" w:hAnsi="Trebuchet MS"/>
          <w:sz w:val="22"/>
          <w:szCs w:val="22"/>
        </w:rPr>
        <w:t>wird folgende</w:t>
      </w:r>
    </w:p>
    <w:p w14:paraId="070A5571" w14:textId="77777777" w:rsidR="00B81AD8" w:rsidRDefault="00B81AD8" w:rsidP="007F00A7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327C7A63" w14:textId="77777777" w:rsidR="00B92616" w:rsidRDefault="00B92616" w:rsidP="007F00A7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6C6FF37D" w14:textId="77777777" w:rsidR="002C12B5" w:rsidRDefault="00535B7A" w:rsidP="007F00A7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</w:pPr>
      <w:r w:rsidRPr="002C12B5"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  <w:t>betriebsvereinbarung</w:t>
      </w:r>
    </w:p>
    <w:p w14:paraId="1DDD0636" w14:textId="77777777" w:rsidR="00C4667E" w:rsidRPr="002C12B5" w:rsidRDefault="002C12B5" w:rsidP="007F00A7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</w:pPr>
      <w:r w:rsidRPr="002C12B5"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  <w:t>über die einführung der gleitenden arbeitszeit</w:t>
      </w:r>
    </w:p>
    <w:p w14:paraId="43440C93" w14:textId="77777777" w:rsidR="002C12B5" w:rsidRPr="00685240" w:rsidRDefault="002C12B5" w:rsidP="007F00A7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24A33DC5" w14:textId="77777777" w:rsidR="00B92616" w:rsidRPr="007B2961" w:rsidRDefault="00B92616" w:rsidP="007F00A7">
      <w:pPr>
        <w:jc w:val="both"/>
        <w:rPr>
          <w:rFonts w:ascii="Trebuchet MS" w:hAnsi="Trebuchet MS"/>
          <w:sz w:val="22"/>
          <w:szCs w:val="22"/>
        </w:rPr>
      </w:pPr>
    </w:p>
    <w:p w14:paraId="2585644B" w14:textId="77777777" w:rsidR="007B2961" w:rsidRDefault="00C92A08" w:rsidP="000B251D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="00315779" w:rsidRPr="007B2961">
        <w:rPr>
          <w:rFonts w:ascii="Trebuchet MS" w:hAnsi="Trebuchet MS"/>
          <w:sz w:val="22"/>
          <w:szCs w:val="22"/>
        </w:rPr>
        <w:t>bgeschlossen</w:t>
      </w:r>
      <w:r>
        <w:rPr>
          <w:rFonts w:ascii="Trebuchet MS" w:hAnsi="Trebuchet MS"/>
          <w:sz w:val="22"/>
          <w:szCs w:val="22"/>
        </w:rPr>
        <w:t>:</w:t>
      </w:r>
    </w:p>
    <w:p w14:paraId="09654DCB" w14:textId="77777777" w:rsidR="00E716A6" w:rsidRPr="007B2961" w:rsidRDefault="00E716A6" w:rsidP="000B251D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E660F3C" w14:textId="77777777" w:rsidR="00536B45" w:rsidRPr="00536B45" w:rsidRDefault="00536B45" w:rsidP="000B251D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/>
          <w:b/>
          <w:sz w:val="22"/>
        </w:rPr>
      </w:pPr>
      <w:r w:rsidRPr="00AB2811">
        <w:rPr>
          <w:rFonts w:ascii="Trebuchet MS" w:hAnsi="Trebuchet MS" w:cs="Trebuchet MS"/>
          <w:b/>
          <w:sz w:val="22"/>
          <w:szCs w:val="22"/>
        </w:rPr>
        <w:t>Geltungsbereich</w:t>
      </w:r>
    </w:p>
    <w:p w14:paraId="7C6323E5" w14:textId="77777777" w:rsidR="00536B45" w:rsidRDefault="00536B45" w:rsidP="00852CA1">
      <w:pPr>
        <w:jc w:val="both"/>
        <w:rPr>
          <w:rFonts w:ascii="Trebuchet MS" w:hAnsi="Trebuchet MS"/>
          <w:sz w:val="22"/>
          <w:szCs w:val="22"/>
        </w:rPr>
      </w:pPr>
    </w:p>
    <w:p w14:paraId="026503C1" w14:textId="77777777" w:rsidR="00536B45" w:rsidRDefault="00536B45" w:rsidP="000B251D">
      <w:pPr>
        <w:ind w:left="426"/>
        <w:jc w:val="both"/>
        <w:rPr>
          <w:rFonts w:ascii="Trebuchet MS" w:hAnsi="Trebuchet MS"/>
          <w:sz w:val="22"/>
          <w:szCs w:val="22"/>
        </w:rPr>
      </w:pPr>
      <w:r w:rsidRPr="00641632">
        <w:rPr>
          <w:rFonts w:ascii="Trebuchet MS" w:hAnsi="Trebuchet MS"/>
          <w:sz w:val="22"/>
          <w:szCs w:val="22"/>
        </w:rPr>
        <w:t>Diese Betriebsvereinbarung gilt, sofern nachfolgend nichts anderes bestimmt ist, für alle Arbeiter und Angestellten de</w:t>
      </w:r>
      <w:r>
        <w:rPr>
          <w:rFonts w:ascii="Trebuchet MS" w:hAnsi="Trebuchet MS"/>
          <w:sz w:val="22"/>
          <w:szCs w:val="22"/>
        </w:rPr>
        <w:t>s Arbeitgebers</w:t>
      </w:r>
      <w:r w:rsidR="00C10EBB">
        <w:rPr>
          <w:rFonts w:ascii="Trebuchet MS" w:hAnsi="Trebuchet MS"/>
          <w:sz w:val="22"/>
          <w:szCs w:val="22"/>
        </w:rPr>
        <w:t>.</w:t>
      </w:r>
    </w:p>
    <w:p w14:paraId="784DA474" w14:textId="77777777" w:rsidR="00641632" w:rsidRDefault="00641632" w:rsidP="000B251D">
      <w:pPr>
        <w:ind w:left="357"/>
        <w:jc w:val="both"/>
        <w:rPr>
          <w:rFonts w:ascii="Trebuchet MS" w:hAnsi="Trebuchet MS"/>
          <w:sz w:val="22"/>
          <w:szCs w:val="22"/>
        </w:rPr>
      </w:pPr>
    </w:p>
    <w:p w14:paraId="55AAEFD3" w14:textId="77777777" w:rsidR="006C529D" w:rsidRDefault="006D6CB7" w:rsidP="000B251D">
      <w:pPr>
        <w:ind w:left="357" w:firstLine="69"/>
        <w:jc w:val="both"/>
        <w:rPr>
          <w:rFonts w:ascii="Trebuchet MS" w:hAnsi="Trebuchet MS"/>
          <w:sz w:val="22"/>
          <w:szCs w:val="22"/>
        </w:rPr>
      </w:pPr>
      <w:r w:rsidRPr="006C529D">
        <w:rPr>
          <w:rFonts w:ascii="Trebuchet MS" w:hAnsi="Trebuchet MS"/>
          <w:sz w:val="22"/>
          <w:szCs w:val="22"/>
        </w:rPr>
        <w:t>Ausgenommen vom Geltungsbereich dieser Betriebsvereinbarung sind</w:t>
      </w:r>
    </w:p>
    <w:p w14:paraId="19BF61F9" w14:textId="77777777" w:rsidR="007F00A7" w:rsidRDefault="007F00A7" w:rsidP="000B251D">
      <w:pPr>
        <w:ind w:left="357" w:firstLine="69"/>
        <w:jc w:val="both"/>
        <w:rPr>
          <w:rFonts w:ascii="Trebuchet MS" w:hAnsi="Trebuchet MS"/>
          <w:sz w:val="22"/>
          <w:szCs w:val="22"/>
        </w:rPr>
      </w:pPr>
    </w:p>
    <w:p w14:paraId="5E1E4BA5" w14:textId="77777777" w:rsidR="00536B45" w:rsidRPr="00570A86" w:rsidRDefault="00536B45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  <w:rPr>
          <w:rFonts w:ascii="Trebuchet MS" w:hAnsi="Trebuchet MS"/>
          <w:sz w:val="22"/>
        </w:rPr>
      </w:pPr>
      <w:r w:rsidRPr="00536B45">
        <w:rPr>
          <w:rFonts w:ascii="Trebuchet MS" w:hAnsi="Trebuchet MS"/>
          <w:sz w:val="22"/>
          <w:szCs w:val="22"/>
        </w:rPr>
        <w:t xml:space="preserve">alle </w:t>
      </w:r>
      <w:r w:rsidR="00C10EBB">
        <w:rPr>
          <w:rFonts w:ascii="Trebuchet MS" w:hAnsi="Trebuchet MS"/>
          <w:sz w:val="22"/>
          <w:szCs w:val="22"/>
        </w:rPr>
        <w:t>Arbeitnehmer</w:t>
      </w:r>
      <w:r w:rsidRPr="00536B45">
        <w:rPr>
          <w:rFonts w:ascii="Trebuchet MS" w:hAnsi="Trebuchet MS"/>
          <w:sz w:val="22"/>
          <w:szCs w:val="22"/>
        </w:rPr>
        <w:t>, d</w:t>
      </w:r>
      <w:r w:rsidR="00852CA1">
        <w:rPr>
          <w:rFonts w:ascii="Trebuchet MS" w:hAnsi="Trebuchet MS"/>
          <w:sz w:val="22"/>
          <w:szCs w:val="22"/>
        </w:rPr>
        <w:t xml:space="preserve">ie dem Berufsausbildungsgesetz </w:t>
      </w:r>
      <w:r w:rsidRPr="00536B45">
        <w:rPr>
          <w:rFonts w:ascii="Trebuchet MS" w:hAnsi="Trebuchet MS"/>
          <w:sz w:val="22"/>
          <w:szCs w:val="22"/>
        </w:rPr>
        <w:t>und dem Gesetz über die</w:t>
      </w:r>
      <w:r w:rsidRPr="00641632">
        <w:t xml:space="preserve"> </w:t>
      </w:r>
      <w:r w:rsidRPr="00536B45">
        <w:rPr>
          <w:rFonts w:ascii="Trebuchet MS" w:hAnsi="Trebuchet MS"/>
          <w:sz w:val="22"/>
          <w:szCs w:val="22"/>
        </w:rPr>
        <w:t>Beschäftigung von Kindern und Jugendlichen unterliegen</w:t>
      </w:r>
      <w:r w:rsidR="00C10EBB">
        <w:rPr>
          <w:rFonts w:ascii="Trebuchet MS" w:hAnsi="Trebuchet MS"/>
          <w:sz w:val="22"/>
          <w:szCs w:val="22"/>
        </w:rPr>
        <w:t>,</w:t>
      </w:r>
    </w:p>
    <w:p w14:paraId="4B48F001" w14:textId="77777777" w:rsidR="00536B45" w:rsidRPr="00536B45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536B45">
        <w:rPr>
          <w:rFonts w:ascii="Trebuchet MS" w:hAnsi="Trebuchet MS"/>
          <w:sz w:val="22"/>
          <w:szCs w:val="22"/>
        </w:rPr>
        <w:t xml:space="preserve">alle </w:t>
      </w:r>
      <w:r w:rsidR="00C10EBB">
        <w:rPr>
          <w:rFonts w:ascii="Trebuchet MS" w:hAnsi="Trebuchet MS"/>
          <w:sz w:val="22"/>
          <w:szCs w:val="22"/>
        </w:rPr>
        <w:t>Arbeitnehmer</w:t>
      </w:r>
      <w:r w:rsidR="001554AC">
        <w:rPr>
          <w:rFonts w:ascii="Trebuchet MS" w:hAnsi="Trebuchet MS"/>
          <w:sz w:val="22"/>
          <w:szCs w:val="22"/>
        </w:rPr>
        <w:t>innen</w:t>
      </w:r>
      <w:r w:rsidRPr="00536B45">
        <w:rPr>
          <w:rFonts w:ascii="Trebuchet MS" w:hAnsi="Trebuchet MS"/>
          <w:sz w:val="22"/>
          <w:szCs w:val="22"/>
        </w:rPr>
        <w:t xml:space="preserve">, die </w:t>
      </w:r>
      <w:r w:rsidR="001554AC">
        <w:rPr>
          <w:rFonts w:ascii="Trebuchet MS" w:hAnsi="Trebuchet MS"/>
          <w:sz w:val="22"/>
          <w:szCs w:val="22"/>
        </w:rPr>
        <w:t xml:space="preserve">sich in Mutterschutz gemäß </w:t>
      </w:r>
      <w:r w:rsidRPr="00536B45">
        <w:rPr>
          <w:rFonts w:ascii="Trebuchet MS" w:hAnsi="Trebuchet MS"/>
          <w:sz w:val="22"/>
          <w:szCs w:val="22"/>
        </w:rPr>
        <w:t>Mutter</w:t>
      </w:r>
      <w:r w:rsidR="00852CA1">
        <w:rPr>
          <w:rFonts w:ascii="Trebuchet MS" w:hAnsi="Trebuchet MS"/>
          <w:sz w:val="22"/>
          <w:szCs w:val="22"/>
        </w:rPr>
        <w:t xml:space="preserve">schutzgesetz </w:t>
      </w:r>
      <w:r w:rsidR="001554AC">
        <w:rPr>
          <w:rFonts w:ascii="Trebuchet MS" w:hAnsi="Trebuchet MS"/>
          <w:sz w:val="22"/>
          <w:szCs w:val="22"/>
        </w:rPr>
        <w:t>befinden</w:t>
      </w:r>
      <w:r w:rsidRPr="00536B45">
        <w:rPr>
          <w:rFonts w:ascii="Trebuchet MS" w:hAnsi="Trebuchet MS"/>
          <w:sz w:val="22"/>
          <w:szCs w:val="22"/>
        </w:rPr>
        <w:t>,</w:t>
      </w:r>
    </w:p>
    <w:p w14:paraId="482C21E4" w14:textId="77777777" w:rsidR="00536B45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536B45">
        <w:rPr>
          <w:rFonts w:ascii="Trebuchet MS" w:hAnsi="Trebuchet MS"/>
          <w:sz w:val="22"/>
          <w:szCs w:val="22"/>
        </w:rPr>
        <w:t>leitende Angestellte, die gemäß § 1 Abs</w:t>
      </w:r>
      <w:r w:rsidR="00852CA1">
        <w:rPr>
          <w:rFonts w:ascii="Trebuchet MS" w:hAnsi="Trebuchet MS"/>
          <w:sz w:val="22"/>
          <w:szCs w:val="22"/>
        </w:rPr>
        <w:t>. 2 Z. 8 Arbeitszeitgesetz</w:t>
      </w:r>
      <w:r w:rsidRPr="00536B45">
        <w:rPr>
          <w:rFonts w:ascii="Trebuchet MS" w:hAnsi="Trebuchet MS"/>
          <w:sz w:val="22"/>
          <w:szCs w:val="22"/>
        </w:rPr>
        <w:t xml:space="preserve"> vom Geltungsbereich dieses Gesetzes ausgenommen sind</w:t>
      </w:r>
      <w:r w:rsidRPr="00641632">
        <w:t>,</w:t>
      </w:r>
    </w:p>
    <w:p w14:paraId="601D0543" w14:textId="77777777" w:rsidR="00536B45" w:rsidRPr="00536B45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536B45">
        <w:rPr>
          <w:rFonts w:ascii="Trebuchet MS" w:hAnsi="Trebuchet MS"/>
          <w:sz w:val="22"/>
          <w:szCs w:val="22"/>
        </w:rPr>
        <w:t xml:space="preserve">alle </w:t>
      </w:r>
      <w:r w:rsidR="00C10EBB">
        <w:rPr>
          <w:rFonts w:ascii="Trebuchet MS" w:hAnsi="Trebuchet MS"/>
          <w:sz w:val="22"/>
          <w:szCs w:val="22"/>
        </w:rPr>
        <w:t>Arbeitnehmer</w:t>
      </w:r>
      <w:r w:rsidRPr="00536B45">
        <w:rPr>
          <w:rFonts w:ascii="Trebuchet MS" w:hAnsi="Trebuchet MS"/>
          <w:sz w:val="22"/>
          <w:szCs w:val="22"/>
        </w:rPr>
        <w:t>, die sich in einem Probearbeitsverhältnis befinden,</w:t>
      </w:r>
    </w:p>
    <w:p w14:paraId="545FC896" w14:textId="77777777" w:rsidR="00536B45" w:rsidRPr="00536B45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536B45">
        <w:rPr>
          <w:rFonts w:ascii="Trebuchet MS" w:hAnsi="Trebuchet MS"/>
          <w:sz w:val="22"/>
          <w:szCs w:val="22"/>
        </w:rPr>
        <w:t xml:space="preserve">alle </w:t>
      </w:r>
      <w:r w:rsidR="00C10EBB">
        <w:rPr>
          <w:rFonts w:ascii="Trebuchet MS" w:hAnsi="Trebuchet MS"/>
          <w:sz w:val="22"/>
          <w:szCs w:val="22"/>
        </w:rPr>
        <w:t>Arbeitnehmer</w:t>
      </w:r>
      <w:r w:rsidRPr="00536B45">
        <w:rPr>
          <w:rFonts w:ascii="Trebuchet MS" w:hAnsi="Trebuchet MS"/>
          <w:sz w:val="22"/>
          <w:szCs w:val="22"/>
        </w:rPr>
        <w:t>, die ihre Arbeitszeit überwiegend außerhalb der Arbeitsstätte verbringen,</w:t>
      </w:r>
    </w:p>
    <w:p w14:paraId="799EF5E2" w14:textId="77777777" w:rsidR="0060255F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60255F">
        <w:rPr>
          <w:rFonts w:ascii="Trebuchet MS" w:hAnsi="Trebuchet MS"/>
          <w:sz w:val="22"/>
          <w:szCs w:val="22"/>
        </w:rPr>
        <w:t>alle Ferialpraktikanten</w:t>
      </w:r>
      <w:r w:rsidRPr="00641632">
        <w:t>,</w:t>
      </w:r>
    </w:p>
    <w:p w14:paraId="624BE5AC" w14:textId="77777777" w:rsidR="0060255F" w:rsidRPr="0060255F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60255F">
        <w:rPr>
          <w:rFonts w:ascii="Trebuchet MS" w:hAnsi="Trebuchet MS"/>
          <w:sz w:val="22"/>
          <w:szCs w:val="22"/>
        </w:rPr>
        <w:t>alle Mitarbeiter der Telefonzentrale,</w:t>
      </w:r>
    </w:p>
    <w:p w14:paraId="14B6DA05" w14:textId="77777777" w:rsidR="006D6CB7" w:rsidRPr="00890DAF" w:rsidRDefault="006D6CB7" w:rsidP="000B251D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60255F">
        <w:rPr>
          <w:rFonts w:ascii="Trebuchet MS" w:hAnsi="Trebuchet MS"/>
          <w:sz w:val="22"/>
          <w:szCs w:val="22"/>
        </w:rPr>
        <w:t>alle Mitarbeiter des Reinigungsdienstes</w:t>
      </w:r>
      <w:r w:rsidR="00890DAF">
        <w:rPr>
          <w:rFonts w:ascii="Trebuchet MS" w:hAnsi="Trebuchet MS"/>
          <w:sz w:val="22"/>
          <w:szCs w:val="22"/>
        </w:rPr>
        <w:t>,</w:t>
      </w:r>
    </w:p>
    <w:p w14:paraId="45D69FD3" w14:textId="77777777" w:rsidR="007B2961" w:rsidRPr="00852CA1" w:rsidRDefault="00890DAF" w:rsidP="00852CA1">
      <w:pPr>
        <w:pStyle w:val="Textkrper"/>
        <w:numPr>
          <w:ilvl w:val="0"/>
          <w:numId w:val="7"/>
        </w:numPr>
        <w:tabs>
          <w:tab w:val="clear" w:pos="3402"/>
          <w:tab w:val="clear" w:pos="8165"/>
        </w:tabs>
        <w:spacing w:line="240" w:lineRule="auto"/>
      </w:pPr>
      <w:r w:rsidRPr="007B2961">
        <w:rPr>
          <w:rFonts w:ascii="Trebuchet MS" w:hAnsi="Trebuchet MS" w:cs="Trebuchet MS"/>
          <w:sz w:val="22"/>
          <w:szCs w:val="22"/>
        </w:rPr>
        <w:t>.........</w:t>
      </w:r>
      <w:r>
        <w:rPr>
          <w:rFonts w:ascii="Trebuchet MS" w:hAnsi="Trebuchet MS" w:cs="Trebuchet MS"/>
          <w:sz w:val="22"/>
          <w:szCs w:val="22"/>
        </w:rPr>
        <w:t>............</w:t>
      </w:r>
      <w:r w:rsidR="00AF53E4">
        <w:rPr>
          <w:rFonts w:ascii="Trebuchet MS" w:hAnsi="Trebuchet MS" w:cs="Trebuchet MS"/>
          <w:sz w:val="22"/>
          <w:szCs w:val="22"/>
        </w:rPr>
        <w:t>..............................</w:t>
      </w:r>
      <w:r>
        <w:rPr>
          <w:rFonts w:ascii="Trebuchet MS" w:hAnsi="Trebuchet MS" w:cs="Trebuchet MS"/>
          <w:sz w:val="22"/>
          <w:szCs w:val="22"/>
        </w:rPr>
        <w:t>.....</w:t>
      </w:r>
      <w:r w:rsidRPr="007B2961">
        <w:rPr>
          <w:rFonts w:ascii="Trebuchet MS" w:hAnsi="Trebuchet MS" w:cs="Trebuchet MS"/>
          <w:sz w:val="22"/>
          <w:szCs w:val="22"/>
        </w:rPr>
        <w:t>.</w:t>
      </w:r>
    </w:p>
    <w:p w14:paraId="55BE295C" w14:textId="77777777" w:rsidR="007F00A7" w:rsidRPr="007B2961" w:rsidRDefault="007F00A7" w:rsidP="00CC6EB6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7B4581BD" w14:textId="77777777" w:rsidR="00CC6EB6" w:rsidRDefault="00CC6EB6" w:rsidP="00CC6EB6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FB58A4">
        <w:rPr>
          <w:rFonts w:ascii="Trebuchet MS" w:hAnsi="Trebuchet MS" w:cs="Trebuchet MS"/>
          <w:b/>
          <w:sz w:val="22"/>
          <w:szCs w:val="22"/>
        </w:rPr>
        <w:t>Gleitzeitrahmen</w:t>
      </w:r>
      <w:r w:rsidRPr="00D842D2">
        <w:rPr>
          <w:rFonts w:ascii="Trebuchet MS" w:hAnsi="Trebuchet MS" w:cs="Trebuchet MS"/>
          <w:b/>
          <w:sz w:val="22"/>
          <w:szCs w:val="22"/>
        </w:rPr>
        <w:t xml:space="preserve"> </w:t>
      </w:r>
    </w:p>
    <w:p w14:paraId="348F2F44" w14:textId="77777777" w:rsidR="00CC6EB6" w:rsidRPr="00D842D2" w:rsidRDefault="00CC6EB6" w:rsidP="00CC6EB6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 w:cs="Trebuchet MS"/>
          <w:b/>
          <w:sz w:val="22"/>
          <w:szCs w:val="22"/>
        </w:rPr>
      </w:pPr>
    </w:p>
    <w:p w14:paraId="74150410" w14:textId="77777777" w:rsidR="00CC6EB6" w:rsidRDefault="00CC6EB6" w:rsidP="00CC6EB6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Der Gleitzeitrahmen ist jener zeitliche Rahmen, innerhalb dessen der Arbeitnehmer unter Berücksichtigung der betrieblichen Erfordernisse </w:t>
      </w:r>
      <w:r w:rsidRPr="00C0645F">
        <w:rPr>
          <w:rFonts w:ascii="Trebuchet MS" w:hAnsi="Trebuchet MS"/>
          <w:sz w:val="22"/>
          <w:szCs w:val="22"/>
        </w:rPr>
        <w:t>den Beginn und das Ende seiner täglichen Normalarbeitszeit selbst bestimmen</w:t>
      </w:r>
      <w:r>
        <w:rPr>
          <w:rFonts w:ascii="Trebuchet MS" w:hAnsi="Trebuchet MS"/>
          <w:sz w:val="22"/>
          <w:szCs w:val="22"/>
        </w:rPr>
        <w:t xml:space="preserve"> kann</w:t>
      </w:r>
      <w:r w:rsidRPr="00C0645F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Pr="00C0645F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>er</w:t>
      </w:r>
      <w:r w:rsidRPr="00C0645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Gleitzeitrahmen</w:t>
      </w:r>
      <w:r w:rsidRPr="00C0645F">
        <w:rPr>
          <w:rFonts w:ascii="Trebuchet MS" w:hAnsi="Trebuchet MS"/>
          <w:sz w:val="22"/>
          <w:szCs w:val="22"/>
        </w:rPr>
        <w:t xml:space="preserve"> ist </w:t>
      </w:r>
      <w:r>
        <w:rPr>
          <w:rFonts w:ascii="Trebuchet MS" w:hAnsi="Trebuchet MS"/>
          <w:sz w:val="22"/>
          <w:szCs w:val="22"/>
        </w:rPr>
        <w:t>folgendermaßen</w:t>
      </w:r>
      <w:r w:rsidRPr="00C0645F">
        <w:rPr>
          <w:rFonts w:ascii="Trebuchet MS" w:hAnsi="Trebuchet MS"/>
          <w:sz w:val="22"/>
          <w:szCs w:val="22"/>
        </w:rPr>
        <w:t xml:space="preserve"> festgelegt: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6549DB23" w14:textId="77777777" w:rsidR="00CC6EB6" w:rsidRDefault="00CC6EB6" w:rsidP="00CC6EB6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5D68BB55" w14:textId="77777777" w:rsidR="007F00A7" w:rsidRDefault="007F00A7" w:rsidP="007F00A7">
      <w:pPr>
        <w:ind w:firstLine="426"/>
        <w:jc w:val="both"/>
        <w:rPr>
          <w:rFonts w:ascii="Trebuchet MS" w:hAnsi="Trebuchet MS"/>
          <w:b/>
          <w:sz w:val="22"/>
        </w:rPr>
      </w:pPr>
      <w:r w:rsidRPr="00C0645F">
        <w:rPr>
          <w:rFonts w:ascii="Trebuchet MS" w:hAnsi="Trebuchet MS"/>
          <w:sz w:val="22"/>
          <w:szCs w:val="22"/>
        </w:rPr>
        <w:t xml:space="preserve">Arbeitsbeginn: </w:t>
      </w:r>
      <w:r>
        <w:rPr>
          <w:rFonts w:ascii="Trebuchet MS" w:hAnsi="Trebuchet MS"/>
          <w:sz w:val="22"/>
          <w:szCs w:val="22"/>
        </w:rPr>
        <w:tab/>
      </w:r>
      <w:r w:rsidRPr="00570A86">
        <w:rPr>
          <w:rFonts w:ascii="Trebuchet MS" w:hAnsi="Trebuchet MS"/>
          <w:b/>
          <w:sz w:val="22"/>
        </w:rPr>
        <w:t>.......</w:t>
      </w:r>
      <w:r>
        <w:rPr>
          <w:rFonts w:ascii="Trebuchet MS" w:hAnsi="Trebuchet MS"/>
          <w:b/>
          <w:sz w:val="22"/>
        </w:rPr>
        <w:t>.......................</w:t>
      </w:r>
    </w:p>
    <w:p w14:paraId="15E7A21E" w14:textId="77777777" w:rsidR="007F00A7" w:rsidRDefault="007F00A7" w:rsidP="007F00A7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72432480" w14:textId="77777777" w:rsidR="007F00A7" w:rsidRDefault="007F00A7" w:rsidP="007F00A7">
      <w:pPr>
        <w:ind w:left="426"/>
        <w:jc w:val="both"/>
        <w:rPr>
          <w:rFonts w:ascii="Trebuchet MS" w:hAnsi="Trebuchet MS"/>
          <w:b/>
          <w:sz w:val="22"/>
        </w:rPr>
      </w:pPr>
      <w:r w:rsidRPr="00C0645F">
        <w:rPr>
          <w:rFonts w:ascii="Trebuchet MS" w:hAnsi="Trebuchet MS"/>
          <w:sz w:val="22"/>
          <w:szCs w:val="22"/>
        </w:rPr>
        <w:t xml:space="preserve">Arbeitsende: </w:t>
      </w:r>
      <w:r>
        <w:rPr>
          <w:rFonts w:ascii="Trebuchet MS" w:hAnsi="Trebuchet MS"/>
          <w:sz w:val="22"/>
          <w:szCs w:val="22"/>
        </w:rPr>
        <w:tab/>
      </w:r>
      <w:r w:rsidRPr="00570A86">
        <w:rPr>
          <w:rFonts w:ascii="Trebuchet MS" w:hAnsi="Trebuchet MS"/>
          <w:b/>
          <w:sz w:val="22"/>
        </w:rPr>
        <w:t>.......</w:t>
      </w:r>
      <w:r>
        <w:rPr>
          <w:rFonts w:ascii="Trebuchet MS" w:hAnsi="Trebuchet MS"/>
          <w:b/>
          <w:sz w:val="22"/>
        </w:rPr>
        <w:t>.......................</w:t>
      </w:r>
    </w:p>
    <w:p w14:paraId="14DC26E8" w14:textId="77777777" w:rsidR="007F00A7" w:rsidRDefault="007F00A7" w:rsidP="007F00A7">
      <w:pPr>
        <w:ind w:left="426"/>
        <w:jc w:val="both"/>
        <w:rPr>
          <w:rFonts w:ascii="Trebuchet MS" w:hAnsi="Trebuchet MS"/>
          <w:b/>
          <w:sz w:val="22"/>
        </w:rPr>
      </w:pPr>
    </w:p>
    <w:p w14:paraId="5CCD550A" w14:textId="77777777" w:rsidR="007F00A7" w:rsidRDefault="007F00A7" w:rsidP="007F00A7">
      <w:pPr>
        <w:pStyle w:val="Textkrper"/>
        <w:tabs>
          <w:tab w:val="clear" w:pos="3402"/>
          <w:tab w:val="clear" w:pos="8165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betrieblich notwendigen Ausnahmefällen behält sich der Arbeitgeber die Beschränkung der Gleitmöglichkeit durch den jeweiligen Vorgesetzten ausdrücklich vor.</w:t>
      </w:r>
    </w:p>
    <w:p w14:paraId="4C445AC4" w14:textId="77777777" w:rsidR="007F00A7" w:rsidRDefault="007F00A7" w:rsidP="00CC6EB6">
      <w:pPr>
        <w:ind w:left="426"/>
        <w:jc w:val="both"/>
        <w:rPr>
          <w:rFonts w:ascii="Trebuchet MS" w:hAnsi="Trebuchet MS"/>
          <w:sz w:val="22"/>
          <w:szCs w:val="22"/>
        </w:rPr>
        <w:sectPr w:rsidR="007F00A7" w:rsidSect="007F00A7">
          <w:headerReference w:type="first" r:id="rId11"/>
          <w:pgSz w:w="11906" w:h="16838" w:code="9"/>
          <w:pgMar w:top="1418" w:right="1418" w:bottom="851" w:left="1418" w:header="720" w:footer="720" w:gutter="0"/>
          <w:cols w:space="720"/>
          <w:titlePg/>
          <w:docGrid w:linePitch="272"/>
        </w:sectPr>
      </w:pPr>
    </w:p>
    <w:p w14:paraId="755AEDE3" w14:textId="77777777" w:rsidR="00CC6EB6" w:rsidRDefault="00CC6EB6" w:rsidP="00CC6EB6">
      <w:pPr>
        <w:pStyle w:val="Textkrper"/>
        <w:numPr>
          <w:ilvl w:val="0"/>
          <w:numId w:val="26"/>
        </w:numPr>
        <w:tabs>
          <w:tab w:val="clear" w:pos="3366"/>
          <w:tab w:val="clear" w:pos="3402"/>
          <w:tab w:val="clear" w:pos="8165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In folgenden Betriebsabteilungen ist eine ausreichende Besetzung an den einzelnen Wochentagen in der Zeit von </w:t>
      </w:r>
      <w:r w:rsidRPr="00E62171">
        <w:rPr>
          <w:rFonts w:ascii="Trebuchet MS" w:hAnsi="Trebuchet MS"/>
          <w:sz w:val="22"/>
          <w:szCs w:val="22"/>
        </w:rPr>
        <w:t>.............</w:t>
      </w:r>
      <w:r>
        <w:rPr>
          <w:rFonts w:ascii="Trebuchet MS" w:hAnsi="Trebuchet MS"/>
          <w:sz w:val="22"/>
          <w:szCs w:val="22"/>
        </w:rPr>
        <w:t xml:space="preserve"> bis </w:t>
      </w:r>
      <w:r w:rsidRPr="00E62171">
        <w:rPr>
          <w:rFonts w:ascii="Trebuchet MS" w:hAnsi="Trebuchet MS"/>
          <w:sz w:val="22"/>
          <w:szCs w:val="22"/>
        </w:rPr>
        <w:t>.............</w:t>
      </w:r>
      <w:r>
        <w:rPr>
          <w:rFonts w:ascii="Trebuchet MS" w:hAnsi="Trebuchet MS"/>
          <w:sz w:val="22"/>
          <w:szCs w:val="22"/>
        </w:rPr>
        <w:t xml:space="preserve"> Uhr durch Absprache der Arbeitnehmer untereinander sicherzustellen: ...............................................</w:t>
      </w:r>
      <w:r>
        <w:rPr>
          <w:rFonts w:ascii="Trebuchet MS" w:hAnsi="Trebuchet MS"/>
          <w:sz w:val="22"/>
          <w:szCs w:val="22"/>
        </w:rPr>
        <w:br/>
        <w:t>.......................................................................................................</w:t>
      </w:r>
    </w:p>
    <w:p w14:paraId="3C6511C1" w14:textId="77777777" w:rsidR="00CC6EB6" w:rsidRDefault="00CC6EB6" w:rsidP="00CC6EB6">
      <w:pPr>
        <w:pStyle w:val="Textkrper"/>
        <w:tabs>
          <w:tab w:val="clear" w:pos="3402"/>
          <w:tab w:val="clear" w:pos="8165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0C66EF5C" w14:textId="77777777" w:rsidR="00CC6EB6" w:rsidRDefault="00CC6EB6" w:rsidP="00CC6EB6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>Arbeitsleistungen außerhalb des Gleitzeitrahmens sind nur nach vorheriger ausdrücklicher Anordnung durch den</w:t>
      </w:r>
      <w:r>
        <w:rPr>
          <w:rFonts w:ascii="Trebuchet MS" w:hAnsi="Trebuchet MS"/>
          <w:sz w:val="22"/>
          <w:szCs w:val="22"/>
        </w:rPr>
        <w:t xml:space="preserve"> Arbeitgeber </w:t>
      </w:r>
      <w:r w:rsidRPr="00C0645F">
        <w:rPr>
          <w:rFonts w:ascii="Trebuchet MS" w:hAnsi="Trebuchet MS"/>
          <w:sz w:val="22"/>
          <w:szCs w:val="22"/>
        </w:rPr>
        <w:t>gestattet.</w:t>
      </w:r>
    </w:p>
    <w:p w14:paraId="63F95285" w14:textId="77777777" w:rsidR="00CC6EB6" w:rsidRPr="007B2961" w:rsidRDefault="00CC6EB6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6EDF97B3" w14:textId="77777777" w:rsidR="00882746" w:rsidRDefault="00627E85" w:rsidP="000B251D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882746">
        <w:rPr>
          <w:rFonts w:ascii="Trebuchet MS" w:hAnsi="Trebuchet MS" w:cs="Trebuchet MS"/>
          <w:b/>
          <w:sz w:val="22"/>
          <w:szCs w:val="22"/>
        </w:rPr>
        <w:t>Dauer und Lage der fiktiven Normalarbeitszeit</w:t>
      </w:r>
    </w:p>
    <w:p w14:paraId="12CB90A3" w14:textId="77777777" w:rsidR="00B261EC" w:rsidRPr="00B261EC" w:rsidRDefault="00B261EC" w:rsidP="00852CA1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 w:cs="Trebuchet MS"/>
          <w:b/>
          <w:sz w:val="22"/>
          <w:szCs w:val="22"/>
        </w:rPr>
      </w:pPr>
    </w:p>
    <w:p w14:paraId="26787231" w14:textId="77777777" w:rsidR="00727E5B" w:rsidRDefault="00B662C2" w:rsidP="000B251D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Fiktive Normalarbeitszeit ist jene Arbeitszeit, </w:t>
      </w:r>
      <w:r w:rsidR="00BA2B86">
        <w:rPr>
          <w:rFonts w:ascii="Trebuchet MS" w:hAnsi="Trebuchet MS"/>
          <w:sz w:val="22"/>
          <w:szCs w:val="22"/>
        </w:rPr>
        <w:t xml:space="preserve">die als Grundlage </w:t>
      </w:r>
      <w:r w:rsidR="00854A9B">
        <w:rPr>
          <w:rFonts w:ascii="Trebuchet MS" w:hAnsi="Trebuchet MS"/>
          <w:sz w:val="22"/>
          <w:szCs w:val="22"/>
        </w:rPr>
        <w:t>für</w:t>
      </w:r>
      <w:r w:rsidR="00BA2B86">
        <w:rPr>
          <w:rFonts w:ascii="Trebuchet MS" w:hAnsi="Trebuchet MS"/>
          <w:sz w:val="22"/>
          <w:szCs w:val="22"/>
        </w:rPr>
        <w:t xml:space="preserve"> bezahlte </w:t>
      </w:r>
      <w:r w:rsidR="00B261EC">
        <w:rPr>
          <w:rFonts w:ascii="Trebuchet MS" w:hAnsi="Trebuchet MS"/>
          <w:sz w:val="22"/>
          <w:szCs w:val="22"/>
        </w:rPr>
        <w:t>A</w:t>
      </w:r>
      <w:r w:rsidR="00BA2B86">
        <w:rPr>
          <w:rFonts w:ascii="Trebuchet MS" w:hAnsi="Trebuchet MS"/>
          <w:sz w:val="22"/>
          <w:szCs w:val="22"/>
        </w:rPr>
        <w:t xml:space="preserve">bwesenheiten des Arbeitnehmers (z.B. </w:t>
      </w:r>
      <w:r w:rsidR="0019571F">
        <w:rPr>
          <w:rFonts w:ascii="Trebuchet MS" w:hAnsi="Trebuchet MS"/>
          <w:sz w:val="22"/>
          <w:szCs w:val="22"/>
        </w:rPr>
        <w:t xml:space="preserve">bezahlte </w:t>
      </w:r>
      <w:r w:rsidR="00BA2B86">
        <w:rPr>
          <w:rFonts w:ascii="Trebuchet MS" w:hAnsi="Trebuchet MS"/>
          <w:sz w:val="22"/>
          <w:szCs w:val="22"/>
        </w:rPr>
        <w:t xml:space="preserve">Dienstverhinderungen, </w:t>
      </w:r>
      <w:r w:rsidR="00E9596D">
        <w:rPr>
          <w:rFonts w:ascii="Trebuchet MS" w:hAnsi="Trebuchet MS"/>
          <w:sz w:val="22"/>
          <w:szCs w:val="22"/>
        </w:rPr>
        <w:t xml:space="preserve">Feiertage, </w:t>
      </w:r>
      <w:r w:rsidR="00BA2B86">
        <w:rPr>
          <w:rFonts w:ascii="Trebuchet MS" w:hAnsi="Trebuchet MS"/>
          <w:sz w:val="22"/>
          <w:szCs w:val="22"/>
        </w:rPr>
        <w:t>Urlaub</w:t>
      </w:r>
      <w:r w:rsidR="00E9596D">
        <w:rPr>
          <w:rFonts w:ascii="Trebuchet MS" w:hAnsi="Trebuchet MS"/>
          <w:sz w:val="22"/>
          <w:szCs w:val="22"/>
        </w:rPr>
        <w:t>e</w:t>
      </w:r>
      <w:r w:rsidR="00727E5B">
        <w:rPr>
          <w:rFonts w:ascii="Trebuchet MS" w:hAnsi="Trebuchet MS"/>
          <w:sz w:val="22"/>
          <w:szCs w:val="22"/>
        </w:rPr>
        <w:t>) herangezogen wird.</w:t>
      </w:r>
    </w:p>
    <w:p w14:paraId="75C18562" w14:textId="77777777" w:rsidR="009167A0" w:rsidRDefault="00882746" w:rsidP="00727E5B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 w:rsidRPr="00882746">
        <w:rPr>
          <w:rFonts w:ascii="Trebuchet MS" w:hAnsi="Trebuchet MS"/>
          <w:sz w:val="22"/>
          <w:szCs w:val="22"/>
        </w:rPr>
        <w:t xml:space="preserve">Die </w:t>
      </w:r>
      <w:r w:rsidR="00A75241">
        <w:rPr>
          <w:rFonts w:ascii="Trebuchet MS" w:hAnsi="Trebuchet MS"/>
          <w:sz w:val="22"/>
          <w:szCs w:val="22"/>
        </w:rPr>
        <w:t xml:space="preserve">im anzuwendenden Kollektivvertrag festgelegte </w:t>
      </w:r>
      <w:r w:rsidRPr="00882746">
        <w:rPr>
          <w:rFonts w:ascii="Trebuchet MS" w:hAnsi="Trebuchet MS"/>
          <w:sz w:val="22"/>
          <w:szCs w:val="22"/>
        </w:rPr>
        <w:t xml:space="preserve">wöchentliche Normalarbeitszeit beträgt </w:t>
      </w:r>
      <w:r w:rsidR="00832E4F">
        <w:rPr>
          <w:rFonts w:ascii="Trebuchet MS" w:hAnsi="Trebuchet MS" w:cs="Trebuchet MS"/>
          <w:sz w:val="22"/>
          <w:szCs w:val="22"/>
        </w:rPr>
        <w:t>..........</w:t>
      </w:r>
      <w:r w:rsidRPr="00882746">
        <w:rPr>
          <w:rFonts w:ascii="Trebuchet MS" w:hAnsi="Trebuchet MS"/>
          <w:sz w:val="22"/>
          <w:szCs w:val="22"/>
        </w:rPr>
        <w:t xml:space="preserve"> Stunden.</w:t>
      </w:r>
    </w:p>
    <w:p w14:paraId="1C26FAAA" w14:textId="77777777" w:rsidR="00854A9B" w:rsidRDefault="00854A9B" w:rsidP="000B251D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1E6AFB31" w14:textId="77777777" w:rsidR="00854A9B" w:rsidRDefault="00854A9B" w:rsidP="000B251D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09333975" w14:textId="77777777" w:rsidR="00C17B8D" w:rsidRDefault="00882746" w:rsidP="00C17B8D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 w:rsidRPr="00882746">
        <w:rPr>
          <w:rFonts w:ascii="Trebuchet MS" w:hAnsi="Trebuchet MS"/>
          <w:sz w:val="22"/>
          <w:szCs w:val="22"/>
        </w:rPr>
        <w:t xml:space="preserve">Die fiktive wöchentliche </w:t>
      </w:r>
      <w:r w:rsidR="00A92F0B">
        <w:rPr>
          <w:rFonts w:ascii="Trebuchet MS" w:hAnsi="Trebuchet MS"/>
          <w:sz w:val="22"/>
          <w:szCs w:val="22"/>
        </w:rPr>
        <w:t>Normala</w:t>
      </w:r>
      <w:r w:rsidRPr="00882746">
        <w:rPr>
          <w:rFonts w:ascii="Trebuchet MS" w:hAnsi="Trebuchet MS"/>
          <w:sz w:val="22"/>
          <w:szCs w:val="22"/>
        </w:rPr>
        <w:t xml:space="preserve">rbeitszeit </w:t>
      </w:r>
      <w:r w:rsidR="009167A0">
        <w:rPr>
          <w:rFonts w:ascii="Trebuchet MS" w:hAnsi="Trebuchet MS"/>
          <w:sz w:val="22"/>
          <w:szCs w:val="22"/>
        </w:rPr>
        <w:t>beträgt daher</w:t>
      </w:r>
      <w:r w:rsidRPr="00882746">
        <w:rPr>
          <w:rFonts w:ascii="Trebuchet MS" w:hAnsi="Trebuchet MS"/>
          <w:sz w:val="22"/>
          <w:szCs w:val="22"/>
        </w:rPr>
        <w:t xml:space="preserve"> </w:t>
      </w:r>
      <w:r w:rsidR="00056549">
        <w:rPr>
          <w:rFonts w:ascii="Trebuchet MS" w:hAnsi="Trebuchet MS"/>
          <w:sz w:val="22"/>
          <w:szCs w:val="22"/>
        </w:rPr>
        <w:t>..........</w:t>
      </w:r>
      <w:r w:rsidRPr="00882746">
        <w:rPr>
          <w:rFonts w:ascii="Trebuchet MS" w:hAnsi="Trebuchet MS"/>
          <w:sz w:val="22"/>
          <w:szCs w:val="22"/>
        </w:rPr>
        <w:t xml:space="preserve"> Stunden</w:t>
      </w:r>
      <w:r w:rsidR="00956929">
        <w:rPr>
          <w:rFonts w:ascii="Trebuchet MS" w:hAnsi="Trebuchet MS"/>
          <w:sz w:val="22"/>
          <w:szCs w:val="22"/>
        </w:rPr>
        <w:t xml:space="preserve"> und wird </w:t>
      </w:r>
      <w:r w:rsidR="00B954AB">
        <w:rPr>
          <w:rFonts w:ascii="Trebuchet MS" w:hAnsi="Trebuchet MS"/>
          <w:sz w:val="22"/>
          <w:szCs w:val="22"/>
        </w:rPr>
        <w:t>auf die einzelnen Wochentage folgendermaßen verteilt:</w:t>
      </w:r>
      <w:r w:rsidR="00375493">
        <w:rPr>
          <w:rFonts w:ascii="Trebuchet MS" w:hAnsi="Trebuchet MS"/>
          <w:sz w:val="22"/>
          <w:szCs w:val="22"/>
        </w:rPr>
        <w:t xml:space="preserve"> .....................................</w:t>
      </w:r>
    </w:p>
    <w:p w14:paraId="0D2FE8E4" w14:textId="77777777" w:rsidR="00B954AB" w:rsidRDefault="00B954AB" w:rsidP="00C17B8D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 w:cs="Trebuchet MS"/>
          <w:sz w:val="22"/>
          <w:szCs w:val="22"/>
        </w:rPr>
      </w:pPr>
      <w:r w:rsidRPr="00FB58A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</w:t>
      </w:r>
    </w:p>
    <w:p w14:paraId="02062CD4" w14:textId="77777777" w:rsidR="00B954AB" w:rsidRPr="00FB58A4" w:rsidRDefault="00B954AB" w:rsidP="00CC6EB6">
      <w:pPr>
        <w:pStyle w:val="Textkrper"/>
        <w:tabs>
          <w:tab w:val="left" w:pos="426"/>
        </w:tabs>
        <w:spacing w:line="240" w:lineRule="auto"/>
        <w:ind w:left="425"/>
        <w:rPr>
          <w:rFonts w:ascii="Trebuchet MS" w:hAnsi="Trebuchet MS" w:cs="Trebuchet MS"/>
          <w:sz w:val="22"/>
          <w:szCs w:val="22"/>
        </w:rPr>
      </w:pPr>
      <w:r w:rsidRPr="00FB58A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</w:t>
      </w:r>
    </w:p>
    <w:p w14:paraId="41F264C2" w14:textId="77777777" w:rsidR="00852CA1" w:rsidRPr="00B954AB" w:rsidRDefault="00852CA1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0B10329C" w14:textId="77777777" w:rsidR="00B662C2" w:rsidRDefault="00B662C2" w:rsidP="000B251D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E62171">
        <w:rPr>
          <w:rFonts w:ascii="Trebuchet MS" w:hAnsi="Trebuchet MS" w:cs="Trebuchet MS"/>
          <w:b/>
          <w:sz w:val="22"/>
          <w:szCs w:val="22"/>
        </w:rPr>
        <w:t>Kernzeit</w:t>
      </w:r>
    </w:p>
    <w:p w14:paraId="077243C5" w14:textId="77777777" w:rsidR="00852CA1" w:rsidRPr="00B662C2" w:rsidRDefault="00852CA1" w:rsidP="00852CA1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 w:cs="Trebuchet MS"/>
          <w:b/>
          <w:sz w:val="22"/>
          <w:szCs w:val="22"/>
        </w:rPr>
      </w:pPr>
    </w:p>
    <w:p w14:paraId="459E9FC7" w14:textId="77777777" w:rsidR="00852CA1" w:rsidRDefault="00B662C2" w:rsidP="000B251D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Kernzeit ist jene Arbeitszeit, in </w:t>
      </w:r>
      <w:r w:rsidR="00890414">
        <w:rPr>
          <w:rFonts w:ascii="Trebuchet MS" w:hAnsi="Trebuchet MS"/>
          <w:sz w:val="22"/>
          <w:szCs w:val="22"/>
        </w:rPr>
        <w:t xml:space="preserve">welcher </w:t>
      </w:r>
      <w:r w:rsidRPr="00C0645F">
        <w:rPr>
          <w:rFonts w:ascii="Trebuchet MS" w:hAnsi="Trebuchet MS"/>
          <w:sz w:val="22"/>
          <w:szCs w:val="22"/>
        </w:rPr>
        <w:t xml:space="preserve">der </w:t>
      </w:r>
      <w:r w:rsidR="00890414">
        <w:rPr>
          <w:rFonts w:ascii="Trebuchet MS" w:hAnsi="Trebuchet MS"/>
          <w:sz w:val="22"/>
          <w:szCs w:val="22"/>
        </w:rPr>
        <w:t>Arbeitnehmer</w:t>
      </w:r>
      <w:r w:rsidRPr="00C0645F">
        <w:rPr>
          <w:rFonts w:ascii="Trebuchet MS" w:hAnsi="Trebuchet MS"/>
          <w:sz w:val="22"/>
          <w:szCs w:val="22"/>
        </w:rPr>
        <w:t xml:space="preserve"> jedenfalls an seinem Arbeitsplatz anwesend sein </w:t>
      </w:r>
      <w:r w:rsidR="00890414" w:rsidRPr="00C0645F">
        <w:rPr>
          <w:rFonts w:ascii="Trebuchet MS" w:hAnsi="Trebuchet MS"/>
          <w:sz w:val="22"/>
          <w:szCs w:val="22"/>
        </w:rPr>
        <w:t>muss</w:t>
      </w:r>
      <w:r w:rsidRPr="00C0645F">
        <w:rPr>
          <w:rFonts w:ascii="Trebuchet MS" w:hAnsi="Trebuchet MS"/>
          <w:sz w:val="22"/>
          <w:szCs w:val="22"/>
        </w:rPr>
        <w:t>. Die Kernzeit ist nachfolgend festgelegt:</w:t>
      </w:r>
      <w:r w:rsidR="001C5861">
        <w:rPr>
          <w:rFonts w:ascii="Trebuchet MS" w:hAnsi="Trebuchet MS"/>
          <w:sz w:val="22"/>
          <w:szCs w:val="22"/>
        </w:rPr>
        <w:t xml:space="preserve"> ...............</w:t>
      </w:r>
    </w:p>
    <w:p w14:paraId="71646C82" w14:textId="77777777" w:rsidR="001C5861" w:rsidRDefault="00E62171" w:rsidP="001C5861">
      <w:pPr>
        <w:pStyle w:val="Textkrper"/>
        <w:tabs>
          <w:tab w:val="left" w:pos="426"/>
        </w:tabs>
        <w:spacing w:line="240" w:lineRule="auto"/>
        <w:ind w:left="425"/>
        <w:rPr>
          <w:rFonts w:ascii="Trebuchet MS" w:hAnsi="Trebuchet MS"/>
          <w:sz w:val="22"/>
          <w:szCs w:val="22"/>
        </w:rPr>
      </w:pPr>
      <w:r w:rsidRPr="001C5861">
        <w:rPr>
          <w:rFonts w:ascii="Trebuchet MS" w:hAnsi="Trebuchet MS"/>
          <w:sz w:val="22"/>
          <w:szCs w:val="22"/>
        </w:rPr>
        <w:tab/>
      </w:r>
      <w:r w:rsidR="00890414" w:rsidRPr="00FB58A4">
        <w:rPr>
          <w:rFonts w:ascii="Trebuchet MS" w:hAnsi="Trebuchet MS"/>
          <w:sz w:val="22"/>
          <w:szCs w:val="22"/>
        </w:rPr>
        <w:t>....................................................................................................</w:t>
      </w:r>
      <w:r w:rsidR="001C5861">
        <w:rPr>
          <w:rFonts w:ascii="Trebuchet MS" w:hAnsi="Trebuchet MS"/>
          <w:sz w:val="22"/>
          <w:szCs w:val="22"/>
        </w:rPr>
        <w:t>....</w:t>
      </w:r>
      <w:r w:rsidRPr="00FB58A4">
        <w:rPr>
          <w:rFonts w:ascii="Trebuchet MS" w:hAnsi="Trebuchet MS"/>
          <w:sz w:val="22"/>
          <w:szCs w:val="22"/>
        </w:rPr>
        <w:t>...</w:t>
      </w:r>
    </w:p>
    <w:p w14:paraId="34A3A18D" w14:textId="77777777" w:rsidR="001C5861" w:rsidRDefault="001C5861" w:rsidP="001C5861">
      <w:pPr>
        <w:pStyle w:val="Textkrper"/>
        <w:tabs>
          <w:tab w:val="left" w:pos="426"/>
        </w:tabs>
        <w:spacing w:line="240" w:lineRule="auto"/>
        <w:ind w:left="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</w:t>
      </w:r>
    </w:p>
    <w:p w14:paraId="04796E7A" w14:textId="77777777" w:rsidR="00890414" w:rsidRDefault="00890414" w:rsidP="000B251D">
      <w:pPr>
        <w:jc w:val="both"/>
        <w:rPr>
          <w:rFonts w:ascii="Trebuchet MS" w:hAnsi="Trebuchet MS"/>
          <w:sz w:val="22"/>
          <w:szCs w:val="22"/>
        </w:rPr>
      </w:pPr>
    </w:p>
    <w:p w14:paraId="418FE00A" w14:textId="77777777" w:rsidR="00B662C2" w:rsidRPr="00C0645F" w:rsidRDefault="0080459F" w:rsidP="000B251D">
      <w:pPr>
        <w:pStyle w:val="Textkrper"/>
        <w:tabs>
          <w:tab w:val="left" w:pos="426"/>
        </w:tabs>
        <w:spacing w:line="240" w:lineRule="auto"/>
        <w:ind w:left="42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</w:t>
      </w:r>
      <w:r w:rsidR="00B662C2" w:rsidRPr="00C0645F">
        <w:rPr>
          <w:rFonts w:ascii="Trebuchet MS" w:hAnsi="Trebuchet MS"/>
          <w:sz w:val="22"/>
          <w:szCs w:val="22"/>
        </w:rPr>
        <w:t xml:space="preserve">ede </w:t>
      </w:r>
      <w:r w:rsidRPr="00C0645F">
        <w:rPr>
          <w:rFonts w:ascii="Trebuchet MS" w:hAnsi="Trebuchet MS"/>
          <w:sz w:val="22"/>
          <w:szCs w:val="22"/>
        </w:rPr>
        <w:t xml:space="preserve">Abwesenheit des </w:t>
      </w:r>
      <w:r>
        <w:rPr>
          <w:rFonts w:ascii="Trebuchet MS" w:hAnsi="Trebuchet MS"/>
          <w:sz w:val="22"/>
          <w:szCs w:val="22"/>
        </w:rPr>
        <w:t>Arbeitnehmers</w:t>
      </w:r>
      <w:r w:rsidRPr="00C0645F">
        <w:rPr>
          <w:rFonts w:ascii="Trebuchet MS" w:hAnsi="Trebuchet MS"/>
          <w:sz w:val="22"/>
          <w:szCs w:val="22"/>
        </w:rPr>
        <w:t xml:space="preserve"> von seinem Arbeitsplatz </w:t>
      </w:r>
      <w:r w:rsidR="00B662C2" w:rsidRPr="00C0645F">
        <w:rPr>
          <w:rFonts w:ascii="Trebuchet MS" w:hAnsi="Trebuchet MS"/>
          <w:sz w:val="22"/>
          <w:szCs w:val="22"/>
        </w:rPr>
        <w:t>während d</w:t>
      </w:r>
      <w:r>
        <w:rPr>
          <w:rFonts w:ascii="Trebuchet MS" w:hAnsi="Trebuchet MS"/>
          <w:sz w:val="22"/>
          <w:szCs w:val="22"/>
        </w:rPr>
        <w:t xml:space="preserve">er Kernzeit </w:t>
      </w:r>
      <w:r w:rsidR="00723F6E">
        <w:rPr>
          <w:rFonts w:ascii="Trebuchet MS" w:hAnsi="Trebuchet MS"/>
          <w:sz w:val="22"/>
          <w:szCs w:val="22"/>
        </w:rPr>
        <w:t xml:space="preserve">ist nur nach </w:t>
      </w:r>
      <w:r w:rsidR="00B662C2" w:rsidRPr="00C0645F">
        <w:rPr>
          <w:rFonts w:ascii="Trebuchet MS" w:hAnsi="Trebuchet MS"/>
          <w:sz w:val="22"/>
          <w:szCs w:val="22"/>
        </w:rPr>
        <w:t>vorherige</w:t>
      </w:r>
      <w:r w:rsidR="00723F6E">
        <w:rPr>
          <w:rFonts w:ascii="Trebuchet MS" w:hAnsi="Trebuchet MS"/>
          <w:sz w:val="22"/>
          <w:szCs w:val="22"/>
        </w:rPr>
        <w:t>r</w:t>
      </w:r>
      <w:r w:rsidR="00B662C2" w:rsidRPr="00C0645F">
        <w:rPr>
          <w:rFonts w:ascii="Trebuchet MS" w:hAnsi="Trebuchet MS"/>
          <w:sz w:val="22"/>
          <w:szCs w:val="22"/>
        </w:rPr>
        <w:t xml:space="preserve"> schriftliche</w:t>
      </w:r>
      <w:r w:rsidR="00723F6E">
        <w:rPr>
          <w:rFonts w:ascii="Trebuchet MS" w:hAnsi="Trebuchet MS"/>
          <w:sz w:val="22"/>
          <w:szCs w:val="22"/>
        </w:rPr>
        <w:t>r</w:t>
      </w:r>
      <w:r w:rsidR="00B662C2" w:rsidRPr="00C0645F">
        <w:rPr>
          <w:rFonts w:ascii="Trebuchet MS" w:hAnsi="Trebuchet MS"/>
          <w:sz w:val="22"/>
          <w:szCs w:val="22"/>
        </w:rPr>
        <w:t xml:space="preserve"> Zustimmung durch den </w:t>
      </w:r>
      <w:r w:rsidR="00723F6E">
        <w:rPr>
          <w:rFonts w:ascii="Trebuchet MS" w:hAnsi="Trebuchet MS"/>
          <w:sz w:val="22"/>
          <w:szCs w:val="22"/>
        </w:rPr>
        <w:t>jeweiligen Vor</w:t>
      </w:r>
      <w:r w:rsidR="00B662C2" w:rsidRPr="00C0645F">
        <w:rPr>
          <w:rFonts w:ascii="Trebuchet MS" w:hAnsi="Trebuchet MS"/>
          <w:sz w:val="22"/>
          <w:szCs w:val="22"/>
        </w:rPr>
        <w:t>gesetzten</w:t>
      </w:r>
      <w:r w:rsidR="00723F6E">
        <w:rPr>
          <w:rFonts w:ascii="Trebuchet MS" w:hAnsi="Trebuchet MS"/>
          <w:sz w:val="22"/>
          <w:szCs w:val="22"/>
        </w:rPr>
        <w:t xml:space="preserve"> oder bei Vorliegen eines berechtigten Dienstverhinderungsgrundes zulässig</w:t>
      </w:r>
      <w:r w:rsidR="00B662C2" w:rsidRPr="00C0645F">
        <w:rPr>
          <w:rFonts w:ascii="Trebuchet MS" w:hAnsi="Trebuchet MS"/>
          <w:sz w:val="22"/>
          <w:szCs w:val="22"/>
        </w:rPr>
        <w:t xml:space="preserve">. </w:t>
      </w:r>
    </w:p>
    <w:p w14:paraId="4792AF6E" w14:textId="77777777" w:rsidR="00C9522A" w:rsidRPr="00A86C94" w:rsidRDefault="00C9522A" w:rsidP="00852CA1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6160F9F5" w14:textId="77777777" w:rsidR="00651800" w:rsidRPr="00651800" w:rsidRDefault="00651800" w:rsidP="000B251D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651800">
        <w:rPr>
          <w:rFonts w:ascii="Trebuchet MS" w:hAnsi="Trebuchet MS" w:cs="Trebuchet MS"/>
          <w:b/>
          <w:sz w:val="22"/>
          <w:szCs w:val="22"/>
        </w:rPr>
        <w:t xml:space="preserve">Beginn und Ende sowie Dauer der täglichen Ruhepause </w:t>
      </w:r>
    </w:p>
    <w:p w14:paraId="60621487" w14:textId="77777777" w:rsidR="00651800" w:rsidRDefault="00651800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2DBA67CB" w14:textId="77777777" w:rsidR="00147156" w:rsidRDefault="004C2BA4" w:rsidP="0071161F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 w:rsidRPr="00D800C2">
        <w:rPr>
          <w:rFonts w:ascii="Trebuchet MS" w:hAnsi="Trebuchet MS"/>
          <w:sz w:val="22"/>
          <w:szCs w:val="22"/>
        </w:rPr>
        <w:t xml:space="preserve">Der </w:t>
      </w:r>
      <w:r w:rsidR="00305FB6" w:rsidRPr="00D800C2">
        <w:rPr>
          <w:rFonts w:ascii="Trebuchet MS" w:hAnsi="Trebuchet MS"/>
          <w:sz w:val="22"/>
          <w:szCs w:val="22"/>
        </w:rPr>
        <w:t>Arbeit</w:t>
      </w:r>
      <w:r w:rsidRPr="00D800C2">
        <w:rPr>
          <w:rFonts w:ascii="Trebuchet MS" w:hAnsi="Trebuchet MS"/>
          <w:sz w:val="22"/>
          <w:szCs w:val="22"/>
        </w:rPr>
        <w:t>nehmer verpflichtet sich, bei einer Gesamtdauer seiner Tagesarbeitszeit von</w:t>
      </w:r>
      <w:r w:rsidR="00F14135">
        <w:rPr>
          <w:rFonts w:ascii="Trebuchet MS" w:hAnsi="Trebuchet MS"/>
          <w:sz w:val="22"/>
          <w:szCs w:val="22"/>
        </w:rPr>
        <w:t xml:space="preserve"> </w:t>
      </w:r>
      <w:r w:rsidR="00AF66E0" w:rsidRPr="00D800C2">
        <w:rPr>
          <w:rFonts w:ascii="Trebuchet MS" w:hAnsi="Trebuchet MS"/>
          <w:sz w:val="22"/>
          <w:szCs w:val="22"/>
        </w:rPr>
        <w:t xml:space="preserve">mehr als 6 Stunden die Arbeitszeit durch eine Ruhepause von </w:t>
      </w:r>
      <w:r w:rsidR="0085493E">
        <w:rPr>
          <w:rFonts w:ascii="Trebuchet MS" w:hAnsi="Trebuchet MS"/>
          <w:sz w:val="22"/>
          <w:szCs w:val="22"/>
        </w:rPr>
        <w:t xml:space="preserve">mindestens </w:t>
      </w:r>
      <w:r w:rsidR="00AF66E0" w:rsidRPr="00D800C2">
        <w:rPr>
          <w:rFonts w:ascii="Trebuchet MS" w:hAnsi="Trebuchet MS"/>
          <w:sz w:val="22"/>
          <w:szCs w:val="22"/>
        </w:rPr>
        <w:t>30 Minuten zu</w:t>
      </w:r>
      <w:r w:rsidR="00AF66E0" w:rsidRPr="00AF66E0">
        <w:t xml:space="preserve"> </w:t>
      </w:r>
      <w:r w:rsidR="00147156">
        <w:rPr>
          <w:rFonts w:ascii="Trebuchet MS" w:hAnsi="Trebuchet MS"/>
          <w:sz w:val="22"/>
          <w:szCs w:val="22"/>
        </w:rPr>
        <w:t>unterbrechen.</w:t>
      </w:r>
    </w:p>
    <w:p w14:paraId="632CAE09" w14:textId="77777777" w:rsidR="00147156" w:rsidRDefault="00147156" w:rsidP="0071161F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441D8090" w14:textId="0F9834F4" w:rsidR="00CC6EB6" w:rsidRDefault="00CC6EB6" w:rsidP="00CC6EB6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  <w:r w:rsidRPr="00D800C2">
        <w:rPr>
          <w:rFonts w:ascii="Trebuchet MS" w:hAnsi="Trebuchet MS"/>
          <w:sz w:val="22"/>
          <w:szCs w:val="22"/>
        </w:rPr>
        <w:t>Der Arbeitnehmer kann diese Ruhepause innerhalb des folgenden Pausenrahmens abhalten:</w:t>
      </w:r>
      <w:r>
        <w:rPr>
          <w:rFonts w:ascii="Trebuchet MS" w:hAnsi="Trebuchet MS"/>
          <w:sz w:val="22"/>
          <w:szCs w:val="22"/>
        </w:rPr>
        <w:t xml:space="preserve"> 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br/>
        <w:t>...........................................................................................................</w:t>
      </w:r>
    </w:p>
    <w:p w14:paraId="3AD9E05E" w14:textId="77777777" w:rsidR="00CC6EB6" w:rsidRDefault="00CC6EB6" w:rsidP="0071161F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538137A3" w14:textId="77777777" w:rsidR="007F00A7" w:rsidRDefault="007F00A7" w:rsidP="007F00A7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D72A2C">
        <w:rPr>
          <w:rFonts w:ascii="Trebuchet MS" w:hAnsi="Trebuchet MS" w:cs="Trebuchet MS"/>
          <w:b/>
          <w:sz w:val="22"/>
          <w:szCs w:val="22"/>
        </w:rPr>
        <w:t xml:space="preserve">Höchstzulässige Dauer der täglichen Normalarbeitszeit </w:t>
      </w:r>
    </w:p>
    <w:p w14:paraId="1F40389D" w14:textId="77777777" w:rsidR="007F00A7" w:rsidRPr="00735C0E" w:rsidRDefault="007F00A7" w:rsidP="007F00A7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 w:cs="Trebuchet MS"/>
          <w:b/>
          <w:sz w:val="22"/>
          <w:szCs w:val="22"/>
        </w:rPr>
      </w:pPr>
    </w:p>
    <w:p w14:paraId="7DC8B50D" w14:textId="77777777" w:rsidR="007F00A7" w:rsidRPr="00735C0E" w:rsidRDefault="007F00A7" w:rsidP="007F00A7">
      <w:pPr>
        <w:pStyle w:val="Textkrper"/>
        <w:numPr>
          <w:ilvl w:val="0"/>
          <w:numId w:val="26"/>
        </w:numPr>
        <w:tabs>
          <w:tab w:val="clear" w:pos="3366"/>
          <w:tab w:val="clear" w:pos="3402"/>
          <w:tab w:val="clear" w:pos="8165"/>
          <w:tab w:val="num" w:pos="709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>Die tägliche Normalarbeitszeit ist mit 12 Stunden begrenzt, weil der Kollektivvertrag…………………………………………………………………………………………………………… eine Einschränkung der täglichen Normalarbeitszeit nicht vorsieht.</w:t>
      </w:r>
    </w:p>
    <w:p w14:paraId="17D6A1A5" w14:textId="77777777" w:rsidR="007F00A7" w:rsidRPr="00735C0E" w:rsidRDefault="007F00A7" w:rsidP="007F00A7">
      <w:pPr>
        <w:pStyle w:val="Textkrper"/>
        <w:tabs>
          <w:tab w:val="clear" w:pos="3402"/>
          <w:tab w:val="clear" w:pos="8165"/>
          <w:tab w:val="num" w:pos="709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</w:p>
    <w:p w14:paraId="2003FC67" w14:textId="77777777" w:rsidR="007F00A7" w:rsidRPr="00735C0E" w:rsidRDefault="007F00A7" w:rsidP="007F00A7">
      <w:pPr>
        <w:pStyle w:val="Textkrper"/>
        <w:numPr>
          <w:ilvl w:val="0"/>
          <w:numId w:val="26"/>
        </w:numPr>
        <w:tabs>
          <w:tab w:val="clear" w:pos="3366"/>
          <w:tab w:val="clear" w:pos="3402"/>
          <w:tab w:val="clear" w:pos="8165"/>
          <w:tab w:val="num" w:pos="709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>Die tägliche Normalarbeitszeit ist mit 10 Stunden begrenzt, weil der Kollektivvertrag …………………………………………………………………………………………………………, vorsieht dass die tägliche Normalarbeitszeit von 10 Stunden nicht überschritten werden darf.</w:t>
      </w:r>
    </w:p>
    <w:p w14:paraId="53F6BD81" w14:textId="77777777" w:rsidR="00CC6EB6" w:rsidRDefault="00CC6EB6" w:rsidP="0071161F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</w:pPr>
    </w:p>
    <w:p w14:paraId="3BD0DFA5" w14:textId="77777777" w:rsidR="007F00A7" w:rsidRDefault="007F00A7" w:rsidP="007F00A7">
      <w:pPr>
        <w:pStyle w:val="Textkrper"/>
        <w:tabs>
          <w:tab w:val="left" w:pos="426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5720985A" w14:textId="77777777" w:rsidR="007F00A7" w:rsidRDefault="007F00A7" w:rsidP="0071161F">
      <w:pPr>
        <w:pStyle w:val="Textkrper"/>
        <w:tabs>
          <w:tab w:val="left" w:pos="426"/>
        </w:tabs>
        <w:spacing w:line="240" w:lineRule="auto"/>
        <w:ind w:left="426"/>
        <w:rPr>
          <w:rFonts w:ascii="Trebuchet MS" w:hAnsi="Trebuchet MS"/>
          <w:sz w:val="22"/>
          <w:szCs w:val="22"/>
        </w:rPr>
        <w:sectPr w:rsidR="007F00A7" w:rsidSect="0007437D">
          <w:headerReference w:type="even" r:id="rId12"/>
          <w:headerReference w:type="default" r:id="rId13"/>
          <w:footerReference w:type="default" r:id="rId14"/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1881A59D" w14:textId="77777777" w:rsidR="007C558E" w:rsidRDefault="007C558E" w:rsidP="007C558E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7C558E">
        <w:rPr>
          <w:rFonts w:ascii="Trebuchet MS" w:hAnsi="Trebuchet MS" w:cs="Trebuchet MS"/>
          <w:b/>
          <w:sz w:val="22"/>
          <w:szCs w:val="22"/>
        </w:rPr>
        <w:lastRenderedPageBreak/>
        <w:t xml:space="preserve">Dauer der Gleitzeitperiode </w:t>
      </w:r>
    </w:p>
    <w:p w14:paraId="40BB479C" w14:textId="77777777" w:rsidR="007C558E" w:rsidRDefault="007C558E" w:rsidP="007C558E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 w:cs="Trebuchet MS"/>
          <w:b/>
          <w:sz w:val="22"/>
          <w:szCs w:val="22"/>
        </w:rPr>
      </w:pPr>
    </w:p>
    <w:p w14:paraId="6BB701C3" w14:textId="77777777" w:rsidR="0075057B" w:rsidRDefault="007C558E" w:rsidP="007A619D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Gleitzeitperiode ist jener Zeitraum, innerhalb dessen die wöchentliche Normalarbeitszeit im </w:t>
      </w:r>
      <w:r w:rsidR="0075057B">
        <w:rPr>
          <w:rFonts w:ascii="Trebuchet MS" w:hAnsi="Trebuchet MS"/>
          <w:sz w:val="22"/>
          <w:szCs w:val="22"/>
        </w:rPr>
        <w:t>Wochend</w:t>
      </w:r>
      <w:r w:rsidRPr="00C0645F">
        <w:rPr>
          <w:rFonts w:ascii="Trebuchet MS" w:hAnsi="Trebuchet MS"/>
          <w:sz w:val="22"/>
          <w:szCs w:val="22"/>
        </w:rPr>
        <w:t xml:space="preserve">urchschnitt </w:t>
      </w:r>
      <w:r w:rsidR="0075057B">
        <w:rPr>
          <w:rFonts w:ascii="Trebuchet MS" w:hAnsi="Trebuchet MS"/>
          <w:sz w:val="22"/>
          <w:szCs w:val="22"/>
        </w:rPr>
        <w:t xml:space="preserve">das Ausmaß </w:t>
      </w:r>
      <w:r w:rsidR="00CC6EB6">
        <w:rPr>
          <w:rFonts w:ascii="Trebuchet MS" w:hAnsi="Trebuchet MS"/>
          <w:sz w:val="22"/>
          <w:szCs w:val="22"/>
        </w:rPr>
        <w:t xml:space="preserve">der mit dem Arbeitnehmer vereinbarten </w:t>
      </w:r>
      <w:r w:rsidR="00C16A23">
        <w:rPr>
          <w:rFonts w:ascii="Trebuchet MS" w:hAnsi="Trebuchet MS"/>
          <w:sz w:val="22"/>
          <w:szCs w:val="22"/>
        </w:rPr>
        <w:t xml:space="preserve">wöchentlichen </w:t>
      </w:r>
      <w:r w:rsidR="006F054C">
        <w:rPr>
          <w:rFonts w:ascii="Trebuchet MS" w:hAnsi="Trebuchet MS"/>
          <w:sz w:val="22"/>
          <w:szCs w:val="22"/>
        </w:rPr>
        <w:t xml:space="preserve">Normalarbeitszeit </w:t>
      </w:r>
      <w:r w:rsidR="0075057B">
        <w:rPr>
          <w:rFonts w:ascii="Trebuchet MS" w:hAnsi="Trebuchet MS"/>
          <w:sz w:val="22"/>
          <w:szCs w:val="22"/>
        </w:rPr>
        <w:t xml:space="preserve">von </w:t>
      </w:r>
      <w:r w:rsidR="006F054C" w:rsidRPr="007B2961">
        <w:rPr>
          <w:rFonts w:ascii="Trebuchet MS" w:hAnsi="Trebuchet MS" w:cs="Trebuchet MS"/>
          <w:sz w:val="22"/>
          <w:szCs w:val="22"/>
        </w:rPr>
        <w:t>......</w:t>
      </w:r>
      <w:r w:rsidR="00852CA1">
        <w:rPr>
          <w:rFonts w:ascii="Trebuchet MS" w:hAnsi="Trebuchet MS" w:cs="Trebuchet MS"/>
          <w:sz w:val="22"/>
          <w:szCs w:val="22"/>
        </w:rPr>
        <w:t>..................</w:t>
      </w:r>
      <w:r w:rsidR="006F054C" w:rsidRPr="007B2961">
        <w:rPr>
          <w:rFonts w:ascii="Trebuchet MS" w:hAnsi="Trebuchet MS" w:cs="Trebuchet MS"/>
          <w:sz w:val="22"/>
          <w:szCs w:val="22"/>
        </w:rPr>
        <w:t>.......</w:t>
      </w:r>
      <w:r w:rsidRPr="00C0645F">
        <w:rPr>
          <w:rFonts w:ascii="Trebuchet MS" w:hAnsi="Trebuchet MS"/>
          <w:sz w:val="22"/>
          <w:szCs w:val="22"/>
        </w:rPr>
        <w:t xml:space="preserve"> Stunden zuzüglich </w:t>
      </w:r>
      <w:r w:rsidR="0075057B">
        <w:rPr>
          <w:rFonts w:ascii="Trebuchet MS" w:hAnsi="Trebuchet MS"/>
          <w:sz w:val="22"/>
          <w:szCs w:val="22"/>
        </w:rPr>
        <w:t xml:space="preserve">bestehender </w:t>
      </w:r>
      <w:r w:rsidRPr="00C0645F">
        <w:rPr>
          <w:rFonts w:ascii="Trebuchet MS" w:hAnsi="Trebuchet MS"/>
          <w:sz w:val="22"/>
          <w:szCs w:val="22"/>
        </w:rPr>
        <w:t>Übertragungsmöglichkeiten nicht überschreite</w:t>
      </w:r>
      <w:r w:rsidR="0075057B">
        <w:rPr>
          <w:rFonts w:ascii="Trebuchet MS" w:hAnsi="Trebuchet MS"/>
          <w:sz w:val="22"/>
          <w:szCs w:val="22"/>
        </w:rPr>
        <w:t>n darf.</w:t>
      </w:r>
      <w:r w:rsidRPr="00C0645F">
        <w:rPr>
          <w:rFonts w:ascii="Trebuchet MS" w:hAnsi="Trebuchet MS"/>
          <w:sz w:val="22"/>
          <w:szCs w:val="22"/>
        </w:rPr>
        <w:t xml:space="preserve"> </w:t>
      </w:r>
    </w:p>
    <w:p w14:paraId="66CB8ABA" w14:textId="77777777" w:rsidR="0075057B" w:rsidRDefault="0075057B" w:rsidP="007A619D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2995E933" w14:textId="77777777" w:rsidR="009C4A00" w:rsidRDefault="007C558E" w:rsidP="007A619D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Die Gleitzeitperiode </w:t>
      </w:r>
      <w:r w:rsidR="00852CA1">
        <w:rPr>
          <w:rFonts w:ascii="Trebuchet MS" w:hAnsi="Trebuchet MS"/>
          <w:sz w:val="22"/>
          <w:szCs w:val="22"/>
        </w:rPr>
        <w:t>beträgt</w:t>
      </w:r>
    </w:p>
    <w:p w14:paraId="77200504" w14:textId="77777777" w:rsidR="009C4A00" w:rsidRDefault="009C4A00" w:rsidP="007A619D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226D7333" w14:textId="77777777" w:rsidR="009C4A00" w:rsidRDefault="009C4A00" w:rsidP="009C4A00">
      <w:pPr>
        <w:numPr>
          <w:ilvl w:val="0"/>
          <w:numId w:val="26"/>
        </w:numPr>
        <w:tabs>
          <w:tab w:val="clear" w:pos="3366"/>
          <w:tab w:val="num" w:pos="709"/>
        </w:tabs>
        <w:ind w:hanging="294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 Monate </w:t>
      </w:r>
      <w:r w:rsidR="00E850E6">
        <w:rPr>
          <w:rFonts w:ascii="Trebuchet MS" w:hAnsi="Trebuchet MS"/>
          <w:sz w:val="22"/>
          <w:szCs w:val="22"/>
        </w:rPr>
        <w:t xml:space="preserve">und deckt sich mit dem jeweiligen Kalendervierteljahr </w:t>
      </w:r>
    </w:p>
    <w:p w14:paraId="5BE93209" w14:textId="77777777" w:rsidR="008E6384" w:rsidRDefault="008E6384" w:rsidP="009C4A00">
      <w:pPr>
        <w:numPr>
          <w:ilvl w:val="0"/>
          <w:numId w:val="26"/>
        </w:numPr>
        <w:tabs>
          <w:tab w:val="clear" w:pos="3366"/>
          <w:tab w:val="num" w:pos="709"/>
        </w:tabs>
        <w:ind w:hanging="2940"/>
        <w:jc w:val="both"/>
        <w:rPr>
          <w:rFonts w:ascii="Trebuchet MS" w:hAnsi="Trebuchet MS"/>
          <w:sz w:val="22"/>
          <w:szCs w:val="22"/>
        </w:rPr>
      </w:pPr>
      <w:r w:rsidRPr="007B2961">
        <w:rPr>
          <w:rFonts w:ascii="Trebuchet MS" w:hAnsi="Trebuchet MS" w:cs="Trebuchet MS"/>
          <w:sz w:val="22"/>
          <w:szCs w:val="22"/>
        </w:rPr>
        <w:t>.............</w:t>
      </w:r>
      <w:r>
        <w:rPr>
          <w:rFonts w:ascii="Trebuchet MS" w:hAnsi="Trebuchet MS" w:cs="Trebuchet MS"/>
          <w:sz w:val="22"/>
          <w:szCs w:val="22"/>
        </w:rPr>
        <w:t xml:space="preserve"> Monat/e</w:t>
      </w:r>
      <w:r w:rsidR="00852CA1">
        <w:rPr>
          <w:rFonts w:ascii="Trebuchet MS" w:hAnsi="Trebuchet MS" w:cs="Trebuchet MS"/>
          <w:sz w:val="22"/>
          <w:szCs w:val="22"/>
        </w:rPr>
        <w:t xml:space="preserve"> und beginnt am </w:t>
      </w:r>
      <w:r w:rsidR="00852CA1" w:rsidRPr="00570A86">
        <w:rPr>
          <w:rFonts w:ascii="Trebuchet MS" w:hAnsi="Trebuchet MS"/>
          <w:b/>
          <w:sz w:val="22"/>
        </w:rPr>
        <w:t>.......</w:t>
      </w:r>
      <w:r w:rsidR="00852CA1">
        <w:rPr>
          <w:rFonts w:ascii="Trebuchet MS" w:hAnsi="Trebuchet MS"/>
          <w:b/>
          <w:sz w:val="22"/>
        </w:rPr>
        <w:t>...........................</w:t>
      </w:r>
    </w:p>
    <w:p w14:paraId="1C315A30" w14:textId="77777777" w:rsidR="008976E8" w:rsidRDefault="008976E8" w:rsidP="00852CA1">
      <w:pPr>
        <w:jc w:val="both"/>
        <w:rPr>
          <w:rFonts w:ascii="Trebuchet MS" w:hAnsi="Trebuchet MS"/>
          <w:sz w:val="22"/>
          <w:szCs w:val="22"/>
        </w:rPr>
      </w:pPr>
    </w:p>
    <w:p w14:paraId="2C5DB1E4" w14:textId="77777777" w:rsidR="008976E8" w:rsidRPr="008976E8" w:rsidRDefault="008976E8" w:rsidP="008976E8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8976E8">
        <w:rPr>
          <w:rFonts w:ascii="Trebuchet MS" w:hAnsi="Trebuchet MS" w:cs="Trebuchet MS"/>
          <w:b/>
          <w:sz w:val="22"/>
          <w:szCs w:val="22"/>
        </w:rPr>
        <w:t>Übertragungsmöglichkeit v</w:t>
      </w:r>
      <w:r>
        <w:rPr>
          <w:rFonts w:ascii="Trebuchet MS" w:hAnsi="Trebuchet MS" w:cs="Trebuchet MS"/>
          <w:b/>
          <w:sz w:val="22"/>
          <w:szCs w:val="22"/>
        </w:rPr>
        <w:t>on Zeitguthaben und Zeitschulden</w:t>
      </w:r>
      <w:r w:rsidRPr="008976E8">
        <w:rPr>
          <w:rFonts w:ascii="Trebuchet MS" w:hAnsi="Trebuchet MS" w:cs="Trebuchet MS"/>
          <w:b/>
          <w:sz w:val="22"/>
          <w:szCs w:val="22"/>
        </w:rPr>
        <w:t xml:space="preserve"> </w:t>
      </w:r>
    </w:p>
    <w:p w14:paraId="217E3220" w14:textId="77777777" w:rsidR="008976E8" w:rsidRDefault="008976E8" w:rsidP="00CC6EB6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0155B53E" w14:textId="06198769" w:rsidR="009746A2" w:rsidRDefault="00A74B29" w:rsidP="00101651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Der </w:t>
      </w:r>
      <w:r w:rsidR="00AB1EF1">
        <w:rPr>
          <w:rFonts w:ascii="Trebuchet MS" w:hAnsi="Trebuchet MS"/>
          <w:sz w:val="22"/>
          <w:szCs w:val="22"/>
        </w:rPr>
        <w:t>Arbeit</w:t>
      </w:r>
      <w:r w:rsidRPr="00C0645F">
        <w:rPr>
          <w:rFonts w:ascii="Trebuchet MS" w:hAnsi="Trebuchet MS"/>
          <w:sz w:val="22"/>
          <w:szCs w:val="22"/>
        </w:rPr>
        <w:t xml:space="preserve">nehmer </w:t>
      </w:r>
      <w:r w:rsidR="00FD74D6">
        <w:rPr>
          <w:rFonts w:ascii="Trebuchet MS" w:hAnsi="Trebuchet MS"/>
          <w:sz w:val="22"/>
          <w:szCs w:val="22"/>
        </w:rPr>
        <w:t>kann</w:t>
      </w:r>
      <w:r w:rsidRPr="00C0645F">
        <w:rPr>
          <w:rFonts w:ascii="Trebuchet MS" w:hAnsi="Trebuchet MS"/>
          <w:sz w:val="22"/>
          <w:szCs w:val="22"/>
        </w:rPr>
        <w:t xml:space="preserve"> </w:t>
      </w:r>
      <w:r w:rsidR="009746A2">
        <w:rPr>
          <w:rFonts w:ascii="Trebuchet MS" w:hAnsi="Trebuchet MS"/>
          <w:sz w:val="22"/>
          <w:szCs w:val="22"/>
        </w:rPr>
        <w:t xml:space="preserve">ein am Ende der Gleitzeitperiode bestehendes Zeitguthaben von maximal </w:t>
      </w:r>
      <w:r w:rsidR="00FD74D6" w:rsidRPr="007B2961">
        <w:rPr>
          <w:rFonts w:ascii="Trebuchet MS" w:hAnsi="Trebuchet MS" w:cs="Trebuchet MS"/>
          <w:sz w:val="22"/>
          <w:szCs w:val="22"/>
        </w:rPr>
        <w:t>.............</w:t>
      </w:r>
      <w:r w:rsidRPr="00C0645F">
        <w:rPr>
          <w:rFonts w:ascii="Trebuchet MS" w:hAnsi="Trebuchet MS"/>
          <w:sz w:val="22"/>
          <w:szCs w:val="22"/>
        </w:rPr>
        <w:t xml:space="preserve"> Stunden in die nächste Gleitzeitperiode übertragen. Die</w:t>
      </w:r>
      <w:r w:rsidR="009746A2">
        <w:rPr>
          <w:rFonts w:ascii="Trebuchet MS" w:hAnsi="Trebuchet MS"/>
          <w:sz w:val="22"/>
          <w:szCs w:val="22"/>
        </w:rPr>
        <w:t xml:space="preserve"> übertragenen </w:t>
      </w:r>
      <w:r w:rsidRPr="00C0645F">
        <w:rPr>
          <w:rFonts w:ascii="Trebuchet MS" w:hAnsi="Trebuchet MS"/>
          <w:sz w:val="22"/>
          <w:szCs w:val="22"/>
        </w:rPr>
        <w:t xml:space="preserve">Stunden </w:t>
      </w:r>
      <w:r w:rsidR="00AE154C">
        <w:rPr>
          <w:rFonts w:ascii="Trebuchet MS" w:hAnsi="Trebuchet MS"/>
          <w:sz w:val="22"/>
          <w:szCs w:val="22"/>
        </w:rPr>
        <w:t xml:space="preserve">sind keine </w:t>
      </w:r>
      <w:r w:rsidR="007C5144">
        <w:rPr>
          <w:rFonts w:ascii="Trebuchet MS" w:hAnsi="Trebuchet MS"/>
          <w:sz w:val="22"/>
          <w:szCs w:val="22"/>
        </w:rPr>
        <w:t>Überstunden,</w:t>
      </w:r>
      <w:r w:rsidR="00AE154C">
        <w:rPr>
          <w:rFonts w:ascii="Trebuchet MS" w:hAnsi="Trebuchet MS"/>
          <w:sz w:val="22"/>
          <w:szCs w:val="22"/>
        </w:rPr>
        <w:t xml:space="preserve"> sondern stellen Normalarbeitszeit dar.</w:t>
      </w:r>
    </w:p>
    <w:p w14:paraId="5016C72A" w14:textId="77777777" w:rsidR="009746A2" w:rsidRDefault="009746A2" w:rsidP="00101651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14E38694" w14:textId="77777777" w:rsidR="00A74B29" w:rsidRPr="00C0645F" w:rsidRDefault="00FD3ACC" w:rsidP="00101651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Der </w:t>
      </w:r>
      <w:r>
        <w:rPr>
          <w:rFonts w:ascii="Trebuchet MS" w:hAnsi="Trebuchet MS"/>
          <w:sz w:val="22"/>
          <w:szCs w:val="22"/>
        </w:rPr>
        <w:t>Arbeit</w:t>
      </w:r>
      <w:r w:rsidRPr="00C0645F">
        <w:rPr>
          <w:rFonts w:ascii="Trebuchet MS" w:hAnsi="Trebuchet MS"/>
          <w:sz w:val="22"/>
          <w:szCs w:val="22"/>
        </w:rPr>
        <w:t xml:space="preserve">nehmer </w:t>
      </w:r>
      <w:r>
        <w:rPr>
          <w:rFonts w:ascii="Trebuchet MS" w:hAnsi="Trebuchet MS"/>
          <w:sz w:val="22"/>
          <w:szCs w:val="22"/>
        </w:rPr>
        <w:t>kann</w:t>
      </w:r>
      <w:r w:rsidRPr="00C0645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eine am Ende der Gleitzeitperiode bestehende Zeitschuld von maximal </w:t>
      </w:r>
      <w:r w:rsidRPr="007B2961">
        <w:rPr>
          <w:rFonts w:ascii="Trebuchet MS" w:hAnsi="Trebuchet MS" w:cs="Trebuchet MS"/>
          <w:sz w:val="22"/>
          <w:szCs w:val="22"/>
        </w:rPr>
        <w:t>.............</w:t>
      </w:r>
      <w:r w:rsidR="00A74B29" w:rsidRPr="00C0645F">
        <w:rPr>
          <w:rFonts w:ascii="Trebuchet MS" w:hAnsi="Trebuchet MS"/>
          <w:sz w:val="22"/>
          <w:szCs w:val="22"/>
        </w:rPr>
        <w:t xml:space="preserve"> Stunden in die nächste Gleitzeitperiode übertragen</w:t>
      </w:r>
      <w:r>
        <w:rPr>
          <w:rFonts w:ascii="Trebuchet MS" w:hAnsi="Trebuchet MS"/>
          <w:sz w:val="22"/>
          <w:szCs w:val="22"/>
        </w:rPr>
        <w:t>.</w:t>
      </w:r>
      <w:r w:rsidR="00A74B29" w:rsidRPr="00C0645F">
        <w:rPr>
          <w:rFonts w:ascii="Trebuchet MS" w:hAnsi="Trebuchet MS"/>
          <w:sz w:val="22"/>
          <w:szCs w:val="22"/>
        </w:rPr>
        <w:t xml:space="preserve"> </w:t>
      </w:r>
      <w:r w:rsidR="00E86F6A">
        <w:rPr>
          <w:rFonts w:ascii="Trebuchet MS" w:hAnsi="Trebuchet MS"/>
          <w:sz w:val="22"/>
          <w:szCs w:val="22"/>
        </w:rPr>
        <w:t xml:space="preserve">Überschreitet </w:t>
      </w:r>
      <w:r w:rsidR="00A74B29" w:rsidRPr="00C0645F">
        <w:rPr>
          <w:rFonts w:ascii="Trebuchet MS" w:hAnsi="Trebuchet MS"/>
          <w:sz w:val="22"/>
          <w:szCs w:val="22"/>
        </w:rPr>
        <w:t xml:space="preserve">am Ende einer Gleitzeitperiode </w:t>
      </w:r>
      <w:r w:rsidR="00827E66">
        <w:rPr>
          <w:rFonts w:ascii="Trebuchet MS" w:hAnsi="Trebuchet MS"/>
          <w:sz w:val="22"/>
          <w:szCs w:val="22"/>
        </w:rPr>
        <w:t>die</w:t>
      </w:r>
      <w:r w:rsidR="00A74B29" w:rsidRPr="00C0645F">
        <w:rPr>
          <w:rFonts w:ascii="Trebuchet MS" w:hAnsi="Trebuchet MS"/>
          <w:sz w:val="22"/>
          <w:szCs w:val="22"/>
        </w:rPr>
        <w:t xml:space="preserve"> </w:t>
      </w:r>
      <w:r w:rsidR="00E86F6A">
        <w:rPr>
          <w:rFonts w:ascii="Trebuchet MS" w:hAnsi="Trebuchet MS"/>
          <w:sz w:val="22"/>
          <w:szCs w:val="22"/>
        </w:rPr>
        <w:t xml:space="preserve">tatsächliche </w:t>
      </w:r>
      <w:r w:rsidR="00A74B29" w:rsidRPr="00C0645F">
        <w:rPr>
          <w:rFonts w:ascii="Trebuchet MS" w:hAnsi="Trebuchet MS"/>
          <w:sz w:val="22"/>
          <w:szCs w:val="22"/>
        </w:rPr>
        <w:t xml:space="preserve">Zeitschuld </w:t>
      </w:r>
      <w:r w:rsidR="00E86F6A">
        <w:rPr>
          <w:rFonts w:ascii="Trebuchet MS" w:hAnsi="Trebuchet MS"/>
          <w:sz w:val="22"/>
          <w:szCs w:val="22"/>
        </w:rPr>
        <w:t>d</w:t>
      </w:r>
      <w:r w:rsidR="00D240A1">
        <w:rPr>
          <w:rFonts w:ascii="Trebuchet MS" w:hAnsi="Trebuchet MS"/>
          <w:sz w:val="22"/>
          <w:szCs w:val="22"/>
        </w:rPr>
        <w:t>ieses</w:t>
      </w:r>
      <w:r w:rsidR="00E86F6A">
        <w:rPr>
          <w:rFonts w:ascii="Trebuchet MS" w:hAnsi="Trebuchet MS"/>
          <w:sz w:val="22"/>
          <w:szCs w:val="22"/>
        </w:rPr>
        <w:t xml:space="preserve"> </w:t>
      </w:r>
      <w:r w:rsidR="00D240A1">
        <w:rPr>
          <w:rFonts w:ascii="Trebuchet MS" w:hAnsi="Trebuchet MS"/>
          <w:sz w:val="22"/>
          <w:szCs w:val="22"/>
        </w:rPr>
        <w:t>maximal übertragbare</w:t>
      </w:r>
      <w:r w:rsidR="00E86F6A">
        <w:rPr>
          <w:rFonts w:ascii="Trebuchet MS" w:hAnsi="Trebuchet MS"/>
          <w:sz w:val="22"/>
          <w:szCs w:val="22"/>
        </w:rPr>
        <w:t xml:space="preserve"> Ausmaß, </w:t>
      </w:r>
      <w:r w:rsidR="00A74B29" w:rsidRPr="00C0645F">
        <w:rPr>
          <w:rFonts w:ascii="Trebuchet MS" w:hAnsi="Trebuchet MS"/>
          <w:sz w:val="22"/>
          <w:szCs w:val="22"/>
        </w:rPr>
        <w:t xml:space="preserve">wird die Differenz </w:t>
      </w:r>
      <w:r w:rsidR="00F63BB8">
        <w:rPr>
          <w:rFonts w:ascii="Trebuchet MS" w:hAnsi="Trebuchet MS"/>
          <w:sz w:val="22"/>
          <w:szCs w:val="22"/>
        </w:rPr>
        <w:t xml:space="preserve">zwischen maximaler Übertragungsmöglichkeit und tatsächlicher Zeitschuld </w:t>
      </w:r>
      <w:r w:rsidR="00A74B29" w:rsidRPr="00C0645F">
        <w:rPr>
          <w:rFonts w:ascii="Trebuchet MS" w:hAnsi="Trebuchet MS"/>
          <w:sz w:val="22"/>
          <w:szCs w:val="22"/>
        </w:rPr>
        <w:t>mit dem Normalstundensatz bei der Monatsabrechnung in Abzug gebracht.</w:t>
      </w:r>
    </w:p>
    <w:p w14:paraId="77AEA56B" w14:textId="77777777" w:rsidR="008976E8" w:rsidRDefault="008976E8" w:rsidP="008976E8">
      <w:pPr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020CE8EB" w14:textId="77777777" w:rsidR="00EF7866" w:rsidRDefault="00EF7866" w:rsidP="00852CA1">
      <w:pPr>
        <w:numPr>
          <w:ilvl w:val="0"/>
          <w:numId w:val="27"/>
        </w:numPr>
        <w:tabs>
          <w:tab w:val="clear" w:pos="3366"/>
          <w:tab w:val="num" w:pos="709"/>
        </w:tabs>
        <w:ind w:left="709" w:hanging="283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Aus den Zeitguthaben können maximal </w:t>
      </w:r>
      <w:r w:rsidR="00852CA1" w:rsidRPr="007B2961">
        <w:rPr>
          <w:rFonts w:ascii="Trebuchet MS" w:hAnsi="Trebuchet MS" w:cs="Trebuchet MS"/>
          <w:sz w:val="22"/>
          <w:szCs w:val="22"/>
        </w:rPr>
        <w:t>.............</w:t>
      </w:r>
      <w:r w:rsidR="00852CA1" w:rsidRPr="00C0645F">
        <w:rPr>
          <w:rFonts w:ascii="Trebuchet MS" w:hAnsi="Trebuchet MS"/>
          <w:sz w:val="22"/>
          <w:szCs w:val="22"/>
        </w:rPr>
        <w:t xml:space="preserve"> </w:t>
      </w:r>
      <w:r w:rsidRPr="00C0645F">
        <w:rPr>
          <w:rFonts w:ascii="Trebuchet MS" w:hAnsi="Trebuchet MS"/>
          <w:sz w:val="22"/>
          <w:szCs w:val="22"/>
        </w:rPr>
        <w:t xml:space="preserve">freie Tage (Gleittage) im </w:t>
      </w:r>
      <w:r w:rsidR="00C9530B">
        <w:rPr>
          <w:rFonts w:ascii="Trebuchet MS" w:hAnsi="Trebuchet MS"/>
          <w:sz w:val="22"/>
          <w:szCs w:val="22"/>
        </w:rPr>
        <w:t>Kalenderj</w:t>
      </w:r>
      <w:r w:rsidRPr="00C0645F">
        <w:rPr>
          <w:rFonts w:ascii="Trebuchet MS" w:hAnsi="Trebuchet MS"/>
          <w:sz w:val="22"/>
          <w:szCs w:val="22"/>
        </w:rPr>
        <w:t xml:space="preserve">ahr konsumiert werden. Die Konsumation dieser Gleittage bedarf einer </w:t>
      </w:r>
      <w:r w:rsidR="00A721B2">
        <w:rPr>
          <w:rFonts w:ascii="Trebuchet MS" w:hAnsi="Trebuchet MS"/>
          <w:sz w:val="22"/>
          <w:szCs w:val="22"/>
        </w:rPr>
        <w:t>vorherigen schriftlichen</w:t>
      </w:r>
      <w:r w:rsidRPr="00C0645F">
        <w:rPr>
          <w:rFonts w:ascii="Trebuchet MS" w:hAnsi="Trebuchet MS"/>
          <w:sz w:val="22"/>
          <w:szCs w:val="22"/>
        </w:rPr>
        <w:t xml:space="preserve"> Genehmigung durch den </w:t>
      </w:r>
      <w:r w:rsidR="00C9530B">
        <w:rPr>
          <w:rFonts w:ascii="Trebuchet MS" w:hAnsi="Trebuchet MS"/>
          <w:sz w:val="22"/>
          <w:szCs w:val="22"/>
        </w:rPr>
        <w:t>jeweiligen V</w:t>
      </w:r>
      <w:r w:rsidRPr="00C0645F">
        <w:rPr>
          <w:rFonts w:ascii="Trebuchet MS" w:hAnsi="Trebuchet MS"/>
          <w:sz w:val="22"/>
          <w:szCs w:val="22"/>
        </w:rPr>
        <w:t>orgesetzten.</w:t>
      </w:r>
    </w:p>
    <w:p w14:paraId="44503A57" w14:textId="77777777" w:rsidR="007F00A7" w:rsidRPr="00C0645F" w:rsidRDefault="007F00A7" w:rsidP="007F00A7">
      <w:pPr>
        <w:jc w:val="both"/>
        <w:rPr>
          <w:rFonts w:ascii="Trebuchet MS" w:hAnsi="Trebuchet MS"/>
          <w:sz w:val="22"/>
          <w:szCs w:val="22"/>
        </w:rPr>
      </w:pPr>
    </w:p>
    <w:p w14:paraId="54DAF393" w14:textId="77777777" w:rsidR="005B53D8" w:rsidRPr="00735C0E" w:rsidRDefault="005B53D8" w:rsidP="005B53D8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735C0E">
        <w:rPr>
          <w:rFonts w:ascii="Trebuchet MS" w:hAnsi="Trebuchet MS"/>
          <w:b/>
          <w:sz w:val="22"/>
          <w:szCs w:val="22"/>
        </w:rPr>
        <w:t>Verbrauch von Zeitguthaben</w:t>
      </w:r>
    </w:p>
    <w:p w14:paraId="6EBF2252" w14:textId="77777777" w:rsidR="005B53D8" w:rsidRPr="00735C0E" w:rsidRDefault="005B53D8" w:rsidP="005B53D8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35948E6A" w14:textId="77777777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 xml:space="preserve">Variante: Ausdehnung der täglichen Normalarbeitszeit auf 12 Stunden </w:t>
      </w:r>
    </w:p>
    <w:p w14:paraId="1F283E45" w14:textId="77777777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65E994A9" w14:textId="31865539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 xml:space="preserve">Zeitguthaben können ganztägig </w:t>
      </w:r>
      <w:r w:rsidR="000C1586" w:rsidRPr="00735C0E">
        <w:rPr>
          <w:rFonts w:ascii="Trebuchet MS" w:hAnsi="Trebuchet MS"/>
          <w:sz w:val="22"/>
          <w:szCs w:val="22"/>
        </w:rPr>
        <w:t>verbraucht werden,</w:t>
      </w:r>
      <w:r w:rsidRPr="00735C0E">
        <w:rPr>
          <w:rFonts w:ascii="Trebuchet MS" w:hAnsi="Trebuchet MS"/>
          <w:sz w:val="22"/>
          <w:szCs w:val="22"/>
        </w:rPr>
        <w:t xml:space="preserve"> und zwar dadurch, dass aus dem Zeitguthaben max. </w:t>
      </w:r>
      <w:r w:rsidR="007C5144" w:rsidRPr="007B2961">
        <w:rPr>
          <w:rFonts w:ascii="Trebuchet MS" w:hAnsi="Trebuchet MS" w:cs="Trebuchet MS"/>
          <w:sz w:val="22"/>
          <w:szCs w:val="22"/>
        </w:rPr>
        <w:t>...........</w:t>
      </w:r>
      <w:r w:rsidRPr="00735C0E">
        <w:rPr>
          <w:rFonts w:ascii="Trebuchet MS" w:hAnsi="Trebuchet MS"/>
          <w:sz w:val="22"/>
          <w:szCs w:val="22"/>
        </w:rPr>
        <w:t>.</w:t>
      </w:r>
      <w:r w:rsidR="007C5144">
        <w:rPr>
          <w:rFonts w:ascii="Trebuchet MS" w:hAnsi="Trebuchet MS"/>
          <w:sz w:val="22"/>
          <w:szCs w:val="22"/>
        </w:rPr>
        <w:t>...</w:t>
      </w:r>
      <w:r w:rsidRPr="00735C0E">
        <w:rPr>
          <w:rFonts w:ascii="Trebuchet MS" w:hAnsi="Trebuchet MS"/>
          <w:sz w:val="22"/>
          <w:szCs w:val="22"/>
        </w:rPr>
        <w:t xml:space="preserve"> Gleittage pro Kalenderjahr konsumiert werden </w:t>
      </w:r>
    </w:p>
    <w:p w14:paraId="4CF90F0E" w14:textId="77777777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09C36900" w14:textId="17C55299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 xml:space="preserve">Gleittage sind </w:t>
      </w:r>
      <w:r w:rsidR="007C5144" w:rsidRPr="00735C0E">
        <w:rPr>
          <w:rFonts w:ascii="Trebuchet MS" w:hAnsi="Trebuchet MS"/>
          <w:sz w:val="22"/>
          <w:szCs w:val="22"/>
        </w:rPr>
        <w:t>Tage,</w:t>
      </w:r>
      <w:r w:rsidRPr="00735C0E">
        <w:rPr>
          <w:rFonts w:ascii="Trebuchet MS" w:hAnsi="Trebuchet MS"/>
          <w:sz w:val="22"/>
          <w:szCs w:val="22"/>
        </w:rPr>
        <w:t xml:space="preserve"> an denen der Arbeitnehmer entstandenes Zeitguthaben mit ausdrücklicher Zustimmung des Arbeitgebers ganztägig verbraucht.</w:t>
      </w:r>
    </w:p>
    <w:p w14:paraId="289FE178" w14:textId="77777777" w:rsidR="005B53D8" w:rsidRPr="00735C0E" w:rsidRDefault="005B53D8" w:rsidP="005B53D8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1899827A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>Die Konsumation dieser Gleittage ist im Zusammenhang mit einem Wochenende nicht ausgeschlossen und muss im Einvernehmen mit dem Vorgesetzten unter Berücksichtigung der Aufrechterhaltung des Bürobetriebes verbraucht werden.</w:t>
      </w:r>
    </w:p>
    <w:p w14:paraId="542F398B" w14:textId="77777777" w:rsidR="007F00A7" w:rsidRPr="00735C0E" w:rsidRDefault="007F00A7" w:rsidP="007F00A7">
      <w:pPr>
        <w:jc w:val="both"/>
        <w:rPr>
          <w:rFonts w:ascii="Trebuchet MS" w:hAnsi="Trebuchet MS"/>
          <w:sz w:val="22"/>
          <w:szCs w:val="22"/>
        </w:rPr>
      </w:pPr>
    </w:p>
    <w:p w14:paraId="32BF5E51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>Variante: Ausdehnung der täglichen Normalarbeitszeit auf 10 Stunden</w:t>
      </w:r>
    </w:p>
    <w:p w14:paraId="72921493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692C52B8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>Ein entstandenes Zeitguthaben</w:t>
      </w:r>
      <w:r w:rsidR="00606257">
        <w:rPr>
          <w:rFonts w:ascii="Trebuchet MS" w:hAnsi="Trebuchet MS"/>
          <w:sz w:val="22"/>
          <w:szCs w:val="22"/>
        </w:rPr>
        <w:t xml:space="preserve"> wird</w:t>
      </w:r>
      <w:r w:rsidRPr="00735C0E">
        <w:rPr>
          <w:rFonts w:ascii="Trebuchet MS" w:hAnsi="Trebuchet MS"/>
          <w:sz w:val="22"/>
          <w:szCs w:val="22"/>
        </w:rPr>
        <w:t xml:space="preserve"> dadurch verbraucht, in dem der Arbeitnehmer im Rahmen seiner Gleitmöglichkeit die Arbeitsleistung früher bzw. später beginnt und früher bzw. später beendet. </w:t>
      </w:r>
    </w:p>
    <w:p w14:paraId="646E5ED8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793963ED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i/>
          <w:sz w:val="22"/>
          <w:szCs w:val="22"/>
          <w:u w:val="single"/>
        </w:rPr>
      </w:pPr>
      <w:r w:rsidRPr="00735C0E">
        <w:rPr>
          <w:rFonts w:ascii="Trebuchet MS" w:hAnsi="Trebuchet MS"/>
          <w:i/>
          <w:sz w:val="22"/>
          <w:szCs w:val="22"/>
          <w:u w:val="single"/>
        </w:rPr>
        <w:t>Zusatz:</w:t>
      </w:r>
    </w:p>
    <w:p w14:paraId="29BB64AC" w14:textId="77777777" w:rsidR="007F00A7" w:rsidRPr="00735C0E" w:rsidRDefault="007F00A7" w:rsidP="007F00A7">
      <w:pPr>
        <w:ind w:left="426"/>
        <w:jc w:val="both"/>
        <w:rPr>
          <w:rFonts w:ascii="Trebuchet MS" w:hAnsi="Trebuchet MS"/>
          <w:i/>
          <w:sz w:val="22"/>
          <w:szCs w:val="22"/>
          <w:u w:val="single"/>
        </w:rPr>
      </w:pPr>
    </w:p>
    <w:p w14:paraId="1511F1C7" w14:textId="77777777" w:rsidR="007F00A7" w:rsidRPr="00735C0E" w:rsidRDefault="007F00A7" w:rsidP="007F00A7">
      <w:pPr>
        <w:numPr>
          <w:ilvl w:val="0"/>
          <w:numId w:val="30"/>
        </w:numPr>
        <w:ind w:left="709" w:hanging="283"/>
        <w:jc w:val="both"/>
        <w:rPr>
          <w:rFonts w:ascii="Trebuchet MS" w:hAnsi="Trebuchet MS"/>
          <w:sz w:val="22"/>
          <w:szCs w:val="22"/>
        </w:rPr>
      </w:pPr>
      <w:r w:rsidRPr="00735C0E">
        <w:rPr>
          <w:rFonts w:ascii="Trebuchet MS" w:hAnsi="Trebuchet MS"/>
          <w:sz w:val="22"/>
          <w:szCs w:val="22"/>
        </w:rPr>
        <w:t xml:space="preserve">Aus den Zeitguthaben können maximal </w:t>
      </w:r>
      <w:r w:rsidRPr="00735C0E">
        <w:rPr>
          <w:rFonts w:ascii="Trebuchet MS" w:hAnsi="Trebuchet MS" w:cs="Trebuchet MS"/>
          <w:sz w:val="22"/>
          <w:szCs w:val="22"/>
        </w:rPr>
        <w:t>.............</w:t>
      </w:r>
      <w:r w:rsidRPr="00735C0E">
        <w:rPr>
          <w:rFonts w:ascii="Trebuchet MS" w:hAnsi="Trebuchet MS"/>
          <w:sz w:val="22"/>
          <w:szCs w:val="22"/>
        </w:rPr>
        <w:t xml:space="preserve"> freie Tage (Gleittage) im Kalenderjahr konsumiert werden. Die Konsumation dieser Gleittage bedarf einer vorherigen schriftlichen Genehmigung durch den jeweiligen Vorgesetzten.</w:t>
      </w:r>
    </w:p>
    <w:p w14:paraId="6C752A38" w14:textId="77777777" w:rsidR="007F00A7" w:rsidRDefault="007F00A7" w:rsidP="007F00A7">
      <w:pPr>
        <w:jc w:val="both"/>
        <w:rPr>
          <w:rFonts w:ascii="Trebuchet MS" w:hAnsi="Trebuchet MS"/>
          <w:color w:val="FF0000"/>
          <w:sz w:val="22"/>
          <w:szCs w:val="22"/>
        </w:rPr>
      </w:pPr>
    </w:p>
    <w:p w14:paraId="65E198C2" w14:textId="77777777" w:rsidR="007F00A7" w:rsidRDefault="007F00A7" w:rsidP="005B53D8">
      <w:pPr>
        <w:ind w:left="426"/>
        <w:jc w:val="both"/>
        <w:rPr>
          <w:rFonts w:ascii="Trebuchet MS" w:hAnsi="Trebuchet MS"/>
          <w:color w:val="FF0000"/>
          <w:sz w:val="22"/>
          <w:szCs w:val="22"/>
        </w:rPr>
        <w:sectPr w:rsidR="007F00A7" w:rsidSect="0007437D">
          <w:headerReference w:type="default" r:id="rId15"/>
          <w:footerReference w:type="even" r:id="rId16"/>
          <w:footerReference w:type="default" r:id="rId17"/>
          <w:pgSz w:w="11906" w:h="16838" w:code="9"/>
          <w:pgMar w:top="1418" w:right="1418" w:bottom="1134" w:left="1418" w:header="720" w:footer="720" w:gutter="0"/>
          <w:cols w:space="720"/>
        </w:sectPr>
      </w:pPr>
    </w:p>
    <w:p w14:paraId="1AAE3268" w14:textId="77777777" w:rsidR="003F2213" w:rsidRDefault="003F2213" w:rsidP="003F2213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426"/>
        <w:rPr>
          <w:rFonts w:ascii="Trebuchet MS" w:hAnsi="Trebuchet MS" w:cs="Trebuchet MS"/>
          <w:b/>
          <w:sz w:val="22"/>
          <w:szCs w:val="22"/>
        </w:rPr>
      </w:pPr>
      <w:r w:rsidRPr="00BE675A">
        <w:rPr>
          <w:rFonts w:ascii="Trebuchet MS" w:hAnsi="Trebuchet MS" w:cs="Trebuchet MS"/>
          <w:b/>
          <w:sz w:val="22"/>
          <w:szCs w:val="22"/>
        </w:rPr>
        <w:lastRenderedPageBreak/>
        <w:t>Arbeitszeitaufzeichnung</w:t>
      </w:r>
    </w:p>
    <w:p w14:paraId="27D070C9" w14:textId="77777777" w:rsidR="003F2213" w:rsidRPr="003F2213" w:rsidRDefault="003F2213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0283A0EC" w14:textId="77777777" w:rsidR="003F2213" w:rsidRDefault="003F2213" w:rsidP="003F2213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Der Beginn und das Ende der Arbeitszeit werden durch elektronische Zeiterfassung aufgezeichnet.</w:t>
      </w:r>
    </w:p>
    <w:p w14:paraId="0EC11F4E" w14:textId="77777777" w:rsidR="003F2213" w:rsidRDefault="003F2213" w:rsidP="003F2213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21DAB534" w14:textId="77777777" w:rsidR="003F2213" w:rsidRPr="00325627" w:rsidRDefault="003F2213" w:rsidP="00325627">
      <w:pPr>
        <w:ind w:left="426"/>
        <w:jc w:val="both"/>
        <w:rPr>
          <w:rFonts w:ascii="Trebuchet MS" w:hAnsi="Trebuchet MS"/>
          <w:sz w:val="22"/>
          <w:szCs w:val="22"/>
        </w:rPr>
      </w:pPr>
      <w:r w:rsidRPr="00325627">
        <w:rPr>
          <w:rFonts w:ascii="Trebuchet MS" w:hAnsi="Trebuchet MS"/>
          <w:sz w:val="22"/>
          <w:szCs w:val="22"/>
        </w:rPr>
        <w:t>Der Arbeitnehmer verpflichtet sich, Beginn und Ende seiner täglichen Arbeitszeit durch entsprechendes Betätigen des Zeiterfassungsgerätes aufzuzeichnen.</w:t>
      </w:r>
    </w:p>
    <w:p w14:paraId="5E664968" w14:textId="77777777" w:rsidR="00C9522A" w:rsidRDefault="00C9522A" w:rsidP="00A25FBD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151AF97E" w14:textId="77777777" w:rsidR="00BE675A" w:rsidRDefault="00EE5AF8" w:rsidP="00A25FBD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den Fällen berechtigter Abwesenheit vom Arbeitsort </w:t>
      </w:r>
      <w:r w:rsidR="00BE675A" w:rsidRPr="00C0645F">
        <w:rPr>
          <w:rFonts w:ascii="Trebuchet MS" w:hAnsi="Trebuchet MS"/>
          <w:sz w:val="22"/>
          <w:szCs w:val="22"/>
        </w:rPr>
        <w:t>(</w:t>
      </w:r>
      <w:r w:rsidRPr="00C0645F">
        <w:rPr>
          <w:rFonts w:ascii="Trebuchet MS" w:hAnsi="Trebuchet MS"/>
          <w:sz w:val="22"/>
          <w:szCs w:val="22"/>
        </w:rPr>
        <w:t>z.B.</w:t>
      </w:r>
      <w:r w:rsidR="00BE675A" w:rsidRPr="00C0645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bezahlte Dienstverhinderungen, Feiertage, Urlaube</w:t>
      </w:r>
      <w:r w:rsidR="00BE675A" w:rsidRPr="00C0645F">
        <w:rPr>
          <w:rFonts w:ascii="Trebuchet MS" w:hAnsi="Trebuchet MS"/>
          <w:sz w:val="22"/>
          <w:szCs w:val="22"/>
        </w:rPr>
        <w:t>) wird für d</w:t>
      </w:r>
      <w:r w:rsidR="00F33650">
        <w:rPr>
          <w:rFonts w:ascii="Trebuchet MS" w:hAnsi="Trebuchet MS"/>
          <w:sz w:val="22"/>
          <w:szCs w:val="22"/>
        </w:rPr>
        <w:t>ie</w:t>
      </w:r>
      <w:r w:rsidR="00BE675A" w:rsidRPr="00C0645F">
        <w:rPr>
          <w:rFonts w:ascii="Trebuchet MS" w:hAnsi="Trebuchet MS"/>
          <w:sz w:val="22"/>
          <w:szCs w:val="22"/>
        </w:rPr>
        <w:t xml:space="preserve"> Zeiterfassung die fiktive Normalarbeitszeit </w:t>
      </w:r>
      <w:r w:rsidR="00F33650">
        <w:rPr>
          <w:rFonts w:ascii="Trebuchet MS" w:hAnsi="Trebuchet MS"/>
          <w:sz w:val="22"/>
          <w:szCs w:val="22"/>
        </w:rPr>
        <w:t xml:space="preserve">des Arbeitnehmers </w:t>
      </w:r>
      <w:r>
        <w:rPr>
          <w:rFonts w:ascii="Trebuchet MS" w:hAnsi="Trebuchet MS"/>
          <w:sz w:val="22"/>
          <w:szCs w:val="22"/>
        </w:rPr>
        <w:t>zugrunde gelegt</w:t>
      </w:r>
      <w:r w:rsidR="00BE675A" w:rsidRPr="00C0645F">
        <w:rPr>
          <w:rFonts w:ascii="Trebuchet MS" w:hAnsi="Trebuchet MS"/>
          <w:sz w:val="22"/>
          <w:szCs w:val="22"/>
        </w:rPr>
        <w:t>.</w:t>
      </w:r>
    </w:p>
    <w:p w14:paraId="46E22107" w14:textId="77777777" w:rsidR="00BE675A" w:rsidRDefault="00BE675A" w:rsidP="00A25FBD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Bei </w:t>
      </w:r>
      <w:r w:rsidR="00EE5AF8">
        <w:rPr>
          <w:rFonts w:ascii="Trebuchet MS" w:hAnsi="Trebuchet MS"/>
          <w:sz w:val="22"/>
          <w:szCs w:val="22"/>
        </w:rPr>
        <w:t>Dienstreisen</w:t>
      </w:r>
      <w:r w:rsidRPr="00C0645F">
        <w:rPr>
          <w:rFonts w:ascii="Trebuchet MS" w:hAnsi="Trebuchet MS"/>
          <w:sz w:val="22"/>
          <w:szCs w:val="22"/>
        </w:rPr>
        <w:t xml:space="preserve"> wird die vom </w:t>
      </w:r>
      <w:r w:rsidR="00EE5AF8">
        <w:rPr>
          <w:rFonts w:ascii="Trebuchet MS" w:hAnsi="Trebuchet MS"/>
          <w:sz w:val="22"/>
          <w:szCs w:val="22"/>
        </w:rPr>
        <w:t xml:space="preserve">Arbeitnehmer </w:t>
      </w:r>
      <w:r w:rsidR="00EE5AF8" w:rsidRPr="00C0645F">
        <w:rPr>
          <w:rFonts w:ascii="Trebuchet MS" w:hAnsi="Trebuchet MS"/>
          <w:sz w:val="22"/>
          <w:szCs w:val="22"/>
        </w:rPr>
        <w:t>bekannt zu gebende</w:t>
      </w:r>
      <w:r w:rsidRPr="00C0645F">
        <w:rPr>
          <w:rFonts w:ascii="Trebuchet MS" w:hAnsi="Trebuchet MS"/>
          <w:sz w:val="22"/>
          <w:szCs w:val="22"/>
        </w:rPr>
        <w:t xml:space="preserve"> tatsächliche Arbeitszeit, soweit diese i</w:t>
      </w:r>
      <w:r w:rsidR="00EE5AF8">
        <w:rPr>
          <w:rFonts w:ascii="Trebuchet MS" w:hAnsi="Trebuchet MS"/>
          <w:sz w:val="22"/>
          <w:szCs w:val="22"/>
        </w:rPr>
        <w:t xml:space="preserve">nnerhalb des </w:t>
      </w:r>
      <w:r w:rsidRPr="00C0645F">
        <w:rPr>
          <w:rFonts w:ascii="Trebuchet MS" w:hAnsi="Trebuchet MS"/>
          <w:sz w:val="22"/>
          <w:szCs w:val="22"/>
        </w:rPr>
        <w:t>Gleitzeitrahmen</w:t>
      </w:r>
      <w:r w:rsidR="00EE5AF8">
        <w:rPr>
          <w:rFonts w:ascii="Trebuchet MS" w:hAnsi="Trebuchet MS"/>
          <w:sz w:val="22"/>
          <w:szCs w:val="22"/>
        </w:rPr>
        <w:t>s</w:t>
      </w:r>
      <w:r w:rsidRPr="00C0645F">
        <w:rPr>
          <w:rFonts w:ascii="Trebuchet MS" w:hAnsi="Trebuchet MS"/>
          <w:sz w:val="22"/>
          <w:szCs w:val="22"/>
        </w:rPr>
        <w:t xml:space="preserve"> liegt</w:t>
      </w:r>
      <w:r w:rsidR="00CA1B22">
        <w:rPr>
          <w:rFonts w:ascii="Trebuchet MS" w:hAnsi="Trebuchet MS"/>
          <w:sz w:val="22"/>
          <w:szCs w:val="22"/>
        </w:rPr>
        <w:t>, der elektronischen Zeiterfassung zugrunde gelegt</w:t>
      </w:r>
      <w:r w:rsidRPr="00C0645F">
        <w:rPr>
          <w:rFonts w:ascii="Trebuchet MS" w:hAnsi="Trebuchet MS"/>
          <w:sz w:val="22"/>
          <w:szCs w:val="22"/>
        </w:rPr>
        <w:t>.</w:t>
      </w:r>
    </w:p>
    <w:p w14:paraId="6C19E39B" w14:textId="77777777" w:rsidR="00BE675A" w:rsidRDefault="00BE675A" w:rsidP="00A25FBD">
      <w:pPr>
        <w:ind w:left="426"/>
        <w:jc w:val="both"/>
        <w:rPr>
          <w:rFonts w:ascii="Trebuchet MS" w:hAnsi="Trebuchet MS"/>
          <w:sz w:val="22"/>
          <w:szCs w:val="22"/>
        </w:rPr>
      </w:pPr>
    </w:p>
    <w:p w14:paraId="383D97E3" w14:textId="77777777" w:rsidR="00BE675A" w:rsidRPr="00C0645F" w:rsidRDefault="00BE675A" w:rsidP="007F00A7">
      <w:pPr>
        <w:ind w:left="426"/>
        <w:jc w:val="both"/>
        <w:rPr>
          <w:rFonts w:ascii="Trebuchet MS" w:hAnsi="Trebuchet MS"/>
          <w:sz w:val="22"/>
          <w:szCs w:val="22"/>
        </w:rPr>
      </w:pPr>
      <w:r w:rsidRPr="00C0645F">
        <w:rPr>
          <w:rFonts w:ascii="Trebuchet MS" w:hAnsi="Trebuchet MS"/>
          <w:sz w:val="22"/>
          <w:szCs w:val="22"/>
        </w:rPr>
        <w:t xml:space="preserve">Für die Zeiterfassung ist ein Gleitzeitbeauftragter verantwortlich. Diesem obliegt die Kontrolle der </w:t>
      </w:r>
      <w:r w:rsidR="003201B9" w:rsidRPr="00C0645F">
        <w:rPr>
          <w:rFonts w:ascii="Trebuchet MS" w:hAnsi="Trebuchet MS"/>
          <w:sz w:val="22"/>
          <w:szCs w:val="22"/>
        </w:rPr>
        <w:t>erfassten</w:t>
      </w:r>
      <w:r w:rsidRPr="00C0645F">
        <w:rPr>
          <w:rFonts w:ascii="Trebuchet MS" w:hAnsi="Trebuchet MS"/>
          <w:sz w:val="22"/>
          <w:szCs w:val="22"/>
        </w:rPr>
        <w:t xml:space="preserve"> Zeiten, deren Korrektur</w:t>
      </w:r>
      <w:r w:rsidR="003201B9">
        <w:rPr>
          <w:rFonts w:ascii="Trebuchet MS" w:hAnsi="Trebuchet MS"/>
          <w:sz w:val="22"/>
          <w:szCs w:val="22"/>
        </w:rPr>
        <w:t xml:space="preserve">, </w:t>
      </w:r>
      <w:r w:rsidRPr="00C0645F">
        <w:rPr>
          <w:rFonts w:ascii="Trebuchet MS" w:hAnsi="Trebuchet MS"/>
          <w:sz w:val="22"/>
          <w:szCs w:val="22"/>
        </w:rPr>
        <w:t>die manuelle Zeiteingabe in den oben genannten Fällen</w:t>
      </w:r>
      <w:r w:rsidR="003201B9">
        <w:rPr>
          <w:rFonts w:ascii="Trebuchet MS" w:hAnsi="Trebuchet MS"/>
          <w:sz w:val="22"/>
          <w:szCs w:val="22"/>
        </w:rPr>
        <w:t xml:space="preserve"> sowie die </w:t>
      </w:r>
      <w:r w:rsidRPr="00C0645F">
        <w:rPr>
          <w:rFonts w:ascii="Trebuchet MS" w:hAnsi="Trebuchet MS"/>
          <w:sz w:val="22"/>
          <w:szCs w:val="22"/>
        </w:rPr>
        <w:t>Übertragung von Zeitguthaben und Zeitschulden in die nächste Gleitzeitperiode</w:t>
      </w:r>
      <w:r w:rsidR="003201B9">
        <w:rPr>
          <w:rFonts w:ascii="Trebuchet MS" w:hAnsi="Trebuchet MS"/>
          <w:sz w:val="22"/>
          <w:szCs w:val="22"/>
        </w:rPr>
        <w:t>.</w:t>
      </w:r>
    </w:p>
    <w:p w14:paraId="2DF8AC91" w14:textId="77777777" w:rsidR="00852CA1" w:rsidRPr="001D0C5C" w:rsidRDefault="00852CA1" w:rsidP="00852CA1">
      <w:pPr>
        <w:jc w:val="both"/>
        <w:rPr>
          <w:rFonts w:ascii="Trebuchet MS" w:hAnsi="Trebuchet MS"/>
          <w:sz w:val="22"/>
          <w:szCs w:val="22"/>
        </w:rPr>
      </w:pPr>
    </w:p>
    <w:p w14:paraId="38010CFE" w14:textId="77777777" w:rsidR="001D0C5C" w:rsidRDefault="001D0C5C" w:rsidP="00AE3932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568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 w:cs="Trebuchet MS"/>
          <w:b/>
          <w:sz w:val="22"/>
          <w:szCs w:val="22"/>
        </w:rPr>
        <w:t xml:space="preserve">Beendigung des Arbeitsverhältnisses </w:t>
      </w:r>
    </w:p>
    <w:p w14:paraId="1B5C4FB5" w14:textId="77777777" w:rsidR="001D0C5C" w:rsidRPr="001D0C5C" w:rsidRDefault="001D0C5C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3F6A87A7" w14:textId="77777777" w:rsidR="001D0C5C" w:rsidRDefault="001D0C5C" w:rsidP="0013206F">
      <w:p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Im Falle der Auflösung</w:t>
      </w:r>
      <w:r w:rsidRPr="00C0645F">
        <w:rPr>
          <w:rFonts w:ascii="Trebuchet MS" w:hAnsi="Trebuchet MS"/>
          <w:sz w:val="22"/>
          <w:szCs w:val="22"/>
        </w:rPr>
        <w:t xml:space="preserve"> des </w:t>
      </w:r>
      <w:r>
        <w:rPr>
          <w:rFonts w:ascii="Trebuchet MS" w:hAnsi="Trebuchet MS"/>
          <w:sz w:val="22"/>
          <w:szCs w:val="22"/>
        </w:rPr>
        <w:t>Arbeitsverhältnisses</w:t>
      </w:r>
      <w:r w:rsidRPr="00C0645F">
        <w:rPr>
          <w:rFonts w:ascii="Trebuchet MS" w:hAnsi="Trebuchet MS"/>
          <w:sz w:val="22"/>
          <w:szCs w:val="22"/>
        </w:rPr>
        <w:t xml:space="preserve"> sind Zeitschulden bzw. Zeitguthaben bis zum Ende des </w:t>
      </w:r>
      <w:r>
        <w:rPr>
          <w:rFonts w:ascii="Trebuchet MS" w:hAnsi="Trebuchet MS"/>
          <w:sz w:val="22"/>
          <w:szCs w:val="22"/>
        </w:rPr>
        <w:t>Arbeits</w:t>
      </w:r>
      <w:r w:rsidRPr="00C0645F">
        <w:rPr>
          <w:rFonts w:ascii="Trebuchet MS" w:hAnsi="Trebuchet MS"/>
          <w:sz w:val="22"/>
          <w:szCs w:val="22"/>
        </w:rPr>
        <w:t xml:space="preserve">verhältnisses auszugleichen. Sind </w:t>
      </w:r>
      <w:r>
        <w:rPr>
          <w:rFonts w:ascii="Trebuchet MS" w:hAnsi="Trebuchet MS"/>
          <w:sz w:val="22"/>
          <w:szCs w:val="22"/>
        </w:rPr>
        <w:t xml:space="preserve">am Ende </w:t>
      </w:r>
      <w:r w:rsidRPr="00C0645F">
        <w:rPr>
          <w:rFonts w:ascii="Trebuchet MS" w:hAnsi="Trebuchet MS"/>
          <w:sz w:val="22"/>
          <w:szCs w:val="22"/>
        </w:rPr>
        <w:t xml:space="preserve">des </w:t>
      </w:r>
      <w:r>
        <w:rPr>
          <w:rFonts w:ascii="Trebuchet MS" w:hAnsi="Trebuchet MS"/>
          <w:sz w:val="22"/>
          <w:szCs w:val="22"/>
        </w:rPr>
        <w:t>Arbeits</w:t>
      </w:r>
      <w:r w:rsidRPr="00C0645F">
        <w:rPr>
          <w:rFonts w:ascii="Trebuchet MS" w:hAnsi="Trebuchet MS"/>
          <w:sz w:val="22"/>
          <w:szCs w:val="22"/>
        </w:rPr>
        <w:t xml:space="preserve">verhältnisses dennoch Zeitschulden oder Zeitguthaben offen, so werden bei der Endabrechnung Zeitguthaben </w:t>
      </w:r>
      <w:r>
        <w:rPr>
          <w:rFonts w:ascii="Trebuchet MS" w:hAnsi="Trebuchet MS"/>
          <w:sz w:val="22"/>
          <w:szCs w:val="22"/>
        </w:rPr>
        <w:t>in Geld</w:t>
      </w:r>
      <w:r w:rsidRPr="00C0645F">
        <w:rPr>
          <w:rFonts w:ascii="Trebuchet MS" w:hAnsi="Trebuchet MS"/>
          <w:sz w:val="22"/>
          <w:szCs w:val="22"/>
        </w:rPr>
        <w:t xml:space="preserve"> abgegolten, Zeitschulden mit dem Normalstundensatz von </w:t>
      </w:r>
      <w:r>
        <w:rPr>
          <w:rFonts w:ascii="Trebuchet MS" w:hAnsi="Trebuchet MS"/>
          <w:sz w:val="22"/>
          <w:szCs w:val="22"/>
        </w:rPr>
        <w:t>der Endabrechnung</w:t>
      </w:r>
      <w:r w:rsidRPr="00C0645F">
        <w:rPr>
          <w:rFonts w:ascii="Trebuchet MS" w:hAnsi="Trebuchet MS"/>
          <w:sz w:val="22"/>
          <w:szCs w:val="22"/>
        </w:rPr>
        <w:t xml:space="preserve"> abgezogen.</w:t>
      </w:r>
    </w:p>
    <w:p w14:paraId="74E2F4A5" w14:textId="77777777" w:rsidR="00852CA1" w:rsidRDefault="00852CA1" w:rsidP="008E1C4C">
      <w:pPr>
        <w:rPr>
          <w:rFonts w:ascii="Trebuchet MS" w:hAnsi="Trebuchet MS"/>
          <w:sz w:val="22"/>
          <w:szCs w:val="22"/>
        </w:rPr>
      </w:pPr>
    </w:p>
    <w:p w14:paraId="41D05C1F" w14:textId="77777777" w:rsidR="008E1C4C" w:rsidRPr="008E1C4C" w:rsidRDefault="008E1C4C" w:rsidP="00AE3932">
      <w:pPr>
        <w:pStyle w:val="Textkrper"/>
        <w:numPr>
          <w:ilvl w:val="0"/>
          <w:numId w:val="1"/>
        </w:numPr>
        <w:tabs>
          <w:tab w:val="clear" w:pos="360"/>
          <w:tab w:val="clear" w:pos="3402"/>
          <w:tab w:val="clear" w:pos="8165"/>
        </w:tabs>
        <w:spacing w:line="240" w:lineRule="auto"/>
        <w:ind w:left="426" w:hanging="568"/>
        <w:rPr>
          <w:rFonts w:ascii="Trebuchet MS" w:hAnsi="Trebuchet MS" w:cs="Trebuchet MS"/>
          <w:b/>
          <w:sz w:val="22"/>
          <w:szCs w:val="22"/>
        </w:rPr>
      </w:pPr>
      <w:r w:rsidRPr="008E1C4C">
        <w:rPr>
          <w:rFonts w:ascii="Trebuchet MS" w:hAnsi="Trebuchet MS" w:cs="Trebuchet MS"/>
          <w:b/>
          <w:sz w:val="22"/>
          <w:szCs w:val="22"/>
        </w:rPr>
        <w:t>Geltungsdauer</w:t>
      </w:r>
    </w:p>
    <w:p w14:paraId="716AE69A" w14:textId="77777777" w:rsidR="001D0C5C" w:rsidRPr="0013206F" w:rsidRDefault="001D0C5C" w:rsidP="00852CA1">
      <w:pPr>
        <w:pStyle w:val="Textkrper"/>
        <w:tabs>
          <w:tab w:val="left" w:pos="426"/>
        </w:tabs>
        <w:spacing w:line="240" w:lineRule="auto"/>
        <w:rPr>
          <w:rFonts w:ascii="Trebuchet MS" w:hAnsi="Trebuchet MS" w:cs="Trebuchet MS"/>
          <w:sz w:val="22"/>
          <w:szCs w:val="22"/>
        </w:rPr>
      </w:pPr>
    </w:p>
    <w:p w14:paraId="2D1D9DE1" w14:textId="77777777" w:rsidR="00852CA1" w:rsidRPr="00325627" w:rsidRDefault="00CF4FA3" w:rsidP="007F00A7">
      <w:pPr>
        <w:ind w:left="426"/>
        <w:jc w:val="both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F0"/>
      </w:r>
      <w:r>
        <w:rPr>
          <w:rFonts w:ascii="Trebuchet MS" w:hAnsi="Trebuchet MS"/>
          <w:sz w:val="22"/>
          <w:szCs w:val="22"/>
        </w:rPr>
        <w:t xml:space="preserve"> </w:t>
      </w:r>
      <w:r w:rsidR="0013206F" w:rsidRPr="00C0645F">
        <w:rPr>
          <w:rFonts w:ascii="Trebuchet MS" w:hAnsi="Trebuchet MS"/>
          <w:sz w:val="22"/>
          <w:szCs w:val="22"/>
        </w:rPr>
        <w:t xml:space="preserve">Diese Betriebsvereinbarung tritt </w:t>
      </w:r>
      <w:r w:rsidR="007B167D">
        <w:rPr>
          <w:rFonts w:ascii="Trebuchet MS" w:hAnsi="Trebuchet MS"/>
          <w:sz w:val="22"/>
          <w:szCs w:val="22"/>
        </w:rPr>
        <w:t>am</w:t>
      </w:r>
      <w:r w:rsidR="0013206F" w:rsidRPr="00C0645F">
        <w:rPr>
          <w:rFonts w:ascii="Trebuchet MS" w:hAnsi="Trebuchet MS"/>
          <w:sz w:val="22"/>
          <w:szCs w:val="22"/>
        </w:rPr>
        <w:t xml:space="preserve"> </w:t>
      </w:r>
      <w:r w:rsidR="007B167D" w:rsidRPr="007B2961">
        <w:rPr>
          <w:rFonts w:ascii="Trebuchet MS" w:hAnsi="Trebuchet MS" w:cs="Trebuchet MS"/>
          <w:sz w:val="22"/>
          <w:szCs w:val="22"/>
        </w:rPr>
        <w:t>.....</w:t>
      </w:r>
      <w:r w:rsidR="00B6282F">
        <w:rPr>
          <w:rFonts w:ascii="Trebuchet MS" w:hAnsi="Trebuchet MS" w:cs="Trebuchet MS"/>
          <w:sz w:val="22"/>
          <w:szCs w:val="22"/>
        </w:rPr>
        <w:t>......</w:t>
      </w:r>
      <w:r w:rsidR="007B167D" w:rsidRPr="007B2961">
        <w:rPr>
          <w:rFonts w:ascii="Trebuchet MS" w:hAnsi="Trebuchet MS" w:cs="Trebuchet MS"/>
          <w:sz w:val="22"/>
          <w:szCs w:val="22"/>
        </w:rPr>
        <w:t>........</w:t>
      </w:r>
      <w:r w:rsidR="007B167D">
        <w:rPr>
          <w:rFonts w:ascii="Trebuchet MS" w:hAnsi="Trebuchet MS" w:cs="Trebuchet MS"/>
          <w:sz w:val="22"/>
          <w:szCs w:val="22"/>
        </w:rPr>
        <w:t xml:space="preserve"> </w:t>
      </w:r>
      <w:r w:rsidR="0013206F" w:rsidRPr="00C0645F">
        <w:rPr>
          <w:rFonts w:ascii="Trebuchet MS" w:hAnsi="Trebuchet MS"/>
          <w:sz w:val="22"/>
          <w:szCs w:val="22"/>
        </w:rPr>
        <w:t xml:space="preserve">in Kraft und ist bis </w:t>
      </w:r>
      <w:r w:rsidR="00D95BEB" w:rsidRPr="007B2961">
        <w:rPr>
          <w:rFonts w:ascii="Trebuchet MS" w:hAnsi="Trebuchet MS" w:cs="Trebuchet MS"/>
          <w:sz w:val="22"/>
          <w:szCs w:val="22"/>
        </w:rPr>
        <w:t>....</w:t>
      </w:r>
      <w:r w:rsidR="00B6282F">
        <w:rPr>
          <w:rFonts w:ascii="Trebuchet MS" w:hAnsi="Trebuchet MS" w:cs="Trebuchet MS"/>
          <w:sz w:val="22"/>
          <w:szCs w:val="22"/>
        </w:rPr>
        <w:t>......</w:t>
      </w:r>
      <w:r w:rsidR="00D95BEB" w:rsidRPr="007B2961">
        <w:rPr>
          <w:rFonts w:ascii="Trebuchet MS" w:hAnsi="Trebuchet MS" w:cs="Trebuchet MS"/>
          <w:sz w:val="22"/>
          <w:szCs w:val="22"/>
        </w:rPr>
        <w:t>.........</w:t>
      </w:r>
      <w:r w:rsidR="00D95BEB">
        <w:rPr>
          <w:rFonts w:ascii="Trebuchet MS" w:hAnsi="Trebuchet MS" w:cs="Trebuchet MS"/>
          <w:sz w:val="22"/>
          <w:szCs w:val="22"/>
        </w:rPr>
        <w:t xml:space="preserve"> </w:t>
      </w:r>
      <w:r w:rsidR="00852CA1">
        <w:rPr>
          <w:rFonts w:ascii="Trebuchet MS" w:hAnsi="Trebuchet MS"/>
          <w:sz w:val="22"/>
          <w:szCs w:val="22"/>
        </w:rPr>
        <w:t>befristet.</w:t>
      </w:r>
    </w:p>
    <w:p w14:paraId="643E84FF" w14:textId="77777777" w:rsidR="00325627" w:rsidRPr="00890965" w:rsidRDefault="00325627" w:rsidP="00325627">
      <w:pPr>
        <w:jc w:val="both"/>
        <w:rPr>
          <w:rFonts w:ascii="Trebuchet MS" w:hAnsi="Trebuchet MS" w:cs="Trebuchet MS"/>
          <w:b/>
          <w:sz w:val="22"/>
          <w:szCs w:val="22"/>
        </w:rPr>
      </w:pPr>
    </w:p>
    <w:p w14:paraId="4D8116AF" w14:textId="260B03A9" w:rsidR="0013206F" w:rsidRDefault="00CF4FA3" w:rsidP="007F00A7">
      <w:pPr>
        <w:ind w:left="426"/>
        <w:jc w:val="both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F0"/>
      </w:r>
      <w:r w:rsidR="00852CA1">
        <w:rPr>
          <w:rFonts w:ascii="Trebuchet MS" w:hAnsi="Trebuchet MS"/>
          <w:sz w:val="22"/>
          <w:szCs w:val="22"/>
        </w:rPr>
        <w:t xml:space="preserve">Diese Betriebsvereinbarung </w:t>
      </w:r>
      <w:r w:rsidR="00852CA1" w:rsidRPr="00C0645F">
        <w:rPr>
          <w:rFonts w:ascii="Trebuchet MS" w:hAnsi="Trebuchet MS"/>
          <w:sz w:val="22"/>
          <w:szCs w:val="22"/>
        </w:rPr>
        <w:t xml:space="preserve">tritt </w:t>
      </w:r>
      <w:r w:rsidR="00852CA1">
        <w:rPr>
          <w:rFonts w:ascii="Trebuchet MS" w:hAnsi="Trebuchet MS"/>
          <w:sz w:val="22"/>
          <w:szCs w:val="22"/>
        </w:rPr>
        <w:t>am</w:t>
      </w:r>
      <w:r w:rsidR="00852CA1" w:rsidRPr="00C0645F">
        <w:rPr>
          <w:rFonts w:ascii="Trebuchet MS" w:hAnsi="Trebuchet MS"/>
          <w:sz w:val="22"/>
          <w:szCs w:val="22"/>
        </w:rPr>
        <w:t xml:space="preserve"> </w:t>
      </w:r>
      <w:r w:rsidR="00852CA1" w:rsidRPr="007B2961">
        <w:rPr>
          <w:rFonts w:ascii="Trebuchet MS" w:hAnsi="Trebuchet MS" w:cs="Trebuchet MS"/>
          <w:sz w:val="22"/>
          <w:szCs w:val="22"/>
        </w:rPr>
        <w:t>.............</w:t>
      </w:r>
      <w:r w:rsidR="00852CA1">
        <w:rPr>
          <w:rFonts w:ascii="Trebuchet MS" w:hAnsi="Trebuchet MS" w:cs="Trebuchet MS"/>
          <w:sz w:val="22"/>
          <w:szCs w:val="22"/>
        </w:rPr>
        <w:t xml:space="preserve"> </w:t>
      </w:r>
      <w:r w:rsidR="00852CA1" w:rsidRPr="00C0645F">
        <w:rPr>
          <w:rFonts w:ascii="Trebuchet MS" w:hAnsi="Trebuchet MS"/>
          <w:sz w:val="22"/>
          <w:szCs w:val="22"/>
        </w:rPr>
        <w:t xml:space="preserve">in Kraft </w:t>
      </w:r>
      <w:r w:rsidR="00852CA1">
        <w:rPr>
          <w:rFonts w:ascii="Trebuchet MS" w:hAnsi="Trebuchet MS"/>
          <w:sz w:val="22"/>
          <w:szCs w:val="22"/>
        </w:rPr>
        <w:t xml:space="preserve">und </w:t>
      </w:r>
      <w:r>
        <w:rPr>
          <w:rFonts w:ascii="Trebuchet MS" w:hAnsi="Trebuchet MS"/>
          <w:sz w:val="22"/>
          <w:szCs w:val="22"/>
        </w:rPr>
        <w:t>ist unbefristet.</w:t>
      </w:r>
    </w:p>
    <w:p w14:paraId="6C500E90" w14:textId="77777777" w:rsidR="001044D4" w:rsidRDefault="001044D4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p w14:paraId="564BA618" w14:textId="77777777" w:rsidR="00954BD3" w:rsidRDefault="00954BD3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p w14:paraId="2F2FC342" w14:textId="77777777" w:rsidR="007F00A7" w:rsidRDefault="007F00A7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p w14:paraId="56627AF7" w14:textId="77777777" w:rsidR="00285DDC" w:rsidRPr="00570A86" w:rsidRDefault="00285DDC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1044D4" w:rsidRPr="00570A86" w14:paraId="0CC855BB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189" w:type="dxa"/>
          </w:tcPr>
          <w:p w14:paraId="1B143438" w14:textId="77777777" w:rsidR="001044D4" w:rsidRPr="00570A86" w:rsidRDefault="001044D4" w:rsidP="000B251D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 w:rsidRPr="00570A86">
              <w:rPr>
                <w:rFonts w:ascii="Trebuchet MS" w:hAnsi="Trebuchet MS"/>
                <w:b/>
                <w:sz w:val="22"/>
              </w:rPr>
              <w:t>.............</w:t>
            </w:r>
            <w:r>
              <w:rPr>
                <w:rFonts w:ascii="Trebuchet MS" w:hAnsi="Trebuchet MS"/>
                <w:b/>
                <w:sz w:val="22"/>
              </w:rPr>
              <w:t>....................</w:t>
            </w:r>
            <w:r w:rsidRPr="00570A86">
              <w:rPr>
                <w:rFonts w:ascii="Trebuchet MS" w:hAnsi="Trebuchet MS"/>
                <w:b/>
                <w:sz w:val="22"/>
              </w:rPr>
              <w:t>...,</w:t>
            </w:r>
          </w:p>
        </w:tc>
        <w:tc>
          <w:tcPr>
            <w:tcW w:w="2977" w:type="dxa"/>
          </w:tcPr>
          <w:p w14:paraId="7123FDB1" w14:textId="77777777" w:rsidR="001044D4" w:rsidRPr="00570A86" w:rsidRDefault="001044D4" w:rsidP="000B251D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 w:rsidRPr="00570A86">
              <w:rPr>
                <w:rFonts w:ascii="Trebuchet MS" w:hAnsi="Trebuchet MS"/>
                <w:b/>
                <w:sz w:val="22"/>
              </w:rPr>
              <w:t>am .......</w:t>
            </w:r>
            <w:r>
              <w:rPr>
                <w:rFonts w:ascii="Trebuchet MS" w:hAnsi="Trebuchet MS"/>
                <w:b/>
                <w:sz w:val="22"/>
              </w:rPr>
              <w:t>.......................</w:t>
            </w:r>
          </w:p>
        </w:tc>
      </w:tr>
      <w:tr w:rsidR="001044D4" w:rsidRPr="00570A86" w14:paraId="2041D569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89" w:type="dxa"/>
          </w:tcPr>
          <w:p w14:paraId="7C8DA618" w14:textId="77777777" w:rsidR="001044D4" w:rsidRPr="00570A86" w:rsidRDefault="001044D4" w:rsidP="007F00A7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 w:rsidRPr="00570A86">
              <w:rPr>
                <w:rFonts w:ascii="Trebuchet MS" w:hAnsi="Trebuchet MS"/>
                <w:sz w:val="16"/>
              </w:rPr>
              <w:t>Ort</w:t>
            </w:r>
          </w:p>
        </w:tc>
        <w:tc>
          <w:tcPr>
            <w:tcW w:w="2977" w:type="dxa"/>
          </w:tcPr>
          <w:p w14:paraId="6129EBA4" w14:textId="77777777" w:rsidR="001044D4" w:rsidRPr="00570A86" w:rsidRDefault="001044D4" w:rsidP="007F00A7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 w:rsidRPr="00570A86">
              <w:rPr>
                <w:rFonts w:ascii="Trebuchet MS" w:hAnsi="Trebuchet MS"/>
                <w:sz w:val="16"/>
              </w:rPr>
              <w:t>Datum</w:t>
            </w:r>
          </w:p>
        </w:tc>
      </w:tr>
    </w:tbl>
    <w:p w14:paraId="18A4E707" w14:textId="77777777" w:rsidR="001044D4" w:rsidRPr="00B92616" w:rsidRDefault="001044D4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p w14:paraId="093FAEC5" w14:textId="77777777" w:rsidR="00285DDC" w:rsidRDefault="00285DDC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p w14:paraId="6B206A05" w14:textId="77777777" w:rsidR="00B92616" w:rsidRPr="00B92616" w:rsidRDefault="00B92616" w:rsidP="000B251D">
      <w:pPr>
        <w:pStyle w:val="Textkrper"/>
        <w:tabs>
          <w:tab w:val="clear" w:pos="3402"/>
          <w:tab w:val="left" w:pos="426"/>
        </w:tabs>
        <w:spacing w:line="360" w:lineRule="auto"/>
        <w:rPr>
          <w:rFonts w:ascii="Trebuchet MS" w:hAnsi="Trebuchet MS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6"/>
        <w:gridCol w:w="852"/>
        <w:gridCol w:w="3753"/>
      </w:tblGrid>
      <w:tr w:rsidR="00D101DC" w:rsidRPr="00570A86" w14:paraId="71AAE119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2"/>
          </w:tcPr>
          <w:p w14:paraId="55903355" w14:textId="77777777" w:rsidR="00D101DC" w:rsidRPr="00570A86" w:rsidRDefault="00D101DC" w:rsidP="00D101DC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180E24EA" w14:textId="77777777" w:rsidR="00D101DC" w:rsidRPr="00570A86" w:rsidRDefault="00D101DC" w:rsidP="00D101DC">
            <w:pPr>
              <w:spacing w:line="360" w:lineRule="auto"/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101DC" w:rsidRPr="00570A86" w14:paraId="3905CE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14:paraId="438A6FD9" w14:textId="77777777" w:rsidR="00D101DC" w:rsidRPr="00570A86" w:rsidRDefault="00D101DC" w:rsidP="00D101DC">
            <w:pPr>
              <w:spacing w:line="360" w:lineRule="auto"/>
              <w:ind w:right="-779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1416" w:type="dxa"/>
          </w:tcPr>
          <w:p w14:paraId="30F1A3BC" w14:textId="77777777" w:rsidR="00D101DC" w:rsidRPr="00570A86" w:rsidRDefault="00D101DC" w:rsidP="00D101DC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852" w:type="dxa"/>
          </w:tcPr>
          <w:p w14:paraId="41233D36" w14:textId="77777777" w:rsidR="00D101DC" w:rsidRPr="00570A86" w:rsidRDefault="00D101DC" w:rsidP="00D101DC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753" w:type="dxa"/>
          </w:tcPr>
          <w:p w14:paraId="7FF01941" w14:textId="77777777" w:rsidR="00D101DC" w:rsidRPr="00570A86" w:rsidRDefault="00D101DC" w:rsidP="00D101DC">
            <w:pPr>
              <w:pStyle w:val="berschrift3"/>
              <w:ind w:left="-354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Vorsitzender des Betriebsrates</w:t>
            </w:r>
          </w:p>
        </w:tc>
      </w:tr>
    </w:tbl>
    <w:p w14:paraId="2EC615A3" w14:textId="77777777" w:rsidR="007F00A7" w:rsidRDefault="007F00A7" w:rsidP="00CD4090">
      <w:pPr>
        <w:pBdr>
          <w:bottom w:val="single" w:sz="6" w:space="1" w:color="auto"/>
        </w:pBdr>
        <w:rPr>
          <w:rFonts w:ascii="Trebuchet MS" w:hAnsi="Trebuchet MS"/>
          <w:sz w:val="14"/>
          <w:szCs w:val="14"/>
        </w:rPr>
      </w:pPr>
    </w:p>
    <w:p w14:paraId="0038E463" w14:textId="77777777" w:rsidR="00CD4090" w:rsidRPr="00570A86" w:rsidRDefault="00CD4090" w:rsidP="00CD4090">
      <w:pPr>
        <w:pBdr>
          <w:bottom w:val="single" w:sz="6" w:space="1" w:color="auto"/>
        </w:pBdr>
        <w:rPr>
          <w:rFonts w:ascii="Trebuchet MS" w:hAnsi="Trebuchet MS"/>
          <w:sz w:val="14"/>
          <w:szCs w:val="14"/>
        </w:rPr>
      </w:pPr>
    </w:p>
    <w:p w14:paraId="219E5919" w14:textId="77777777" w:rsidR="007F0301" w:rsidRDefault="007F0301" w:rsidP="007F0301">
      <w:pPr>
        <w:rPr>
          <w:rFonts w:ascii="Trebuchet MS" w:hAnsi="Trebuchet MS"/>
          <w:b/>
          <w:sz w:val="18"/>
          <w:szCs w:val="18"/>
        </w:rPr>
      </w:pPr>
    </w:p>
    <w:p w14:paraId="52CCD139" w14:textId="77777777" w:rsidR="00CD4090" w:rsidRPr="00570A86" w:rsidRDefault="00CD4090" w:rsidP="00CD4090">
      <w:pPr>
        <w:numPr>
          <w:ilvl w:val="0"/>
          <w:numId w:val="12"/>
        </w:numPr>
        <w:tabs>
          <w:tab w:val="clear" w:pos="1146"/>
          <w:tab w:val="num" w:pos="284"/>
        </w:tabs>
        <w:ind w:left="284" w:hanging="284"/>
        <w:rPr>
          <w:rFonts w:ascii="Trebuchet MS" w:hAnsi="Trebuchet MS"/>
          <w:b/>
          <w:sz w:val="18"/>
          <w:szCs w:val="18"/>
        </w:rPr>
      </w:pPr>
      <w:r w:rsidRPr="00570A86">
        <w:rPr>
          <w:rFonts w:ascii="Trebuchet MS" w:hAnsi="Trebuchet MS"/>
          <w:b/>
          <w:sz w:val="18"/>
          <w:szCs w:val="18"/>
        </w:rPr>
        <w:t>Falls nicht zutreffend, bitte streichen!</w:t>
      </w:r>
    </w:p>
    <w:sectPr w:rsidR="00CD4090" w:rsidRPr="00570A86" w:rsidSect="0007437D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E07A" w14:textId="77777777" w:rsidR="00AD7A6C" w:rsidRDefault="00AD7A6C">
      <w:r>
        <w:separator/>
      </w:r>
    </w:p>
  </w:endnote>
  <w:endnote w:type="continuationSeparator" w:id="0">
    <w:p w14:paraId="6D0B8BC7" w14:textId="77777777" w:rsidR="00AD7A6C" w:rsidRDefault="00AD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FE2" w14:textId="77777777" w:rsidR="00675700" w:rsidRPr="00675700" w:rsidRDefault="00675700" w:rsidP="006757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205B" w14:textId="77777777" w:rsidR="003608A5" w:rsidRPr="00675700" w:rsidRDefault="003608A5" w:rsidP="006757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1E18" w14:textId="77777777" w:rsidR="00675700" w:rsidRPr="00547CD8" w:rsidRDefault="00675700" w:rsidP="00547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4E4C" w14:textId="77777777" w:rsidR="00AD7A6C" w:rsidRDefault="00AD7A6C">
      <w:r>
        <w:separator/>
      </w:r>
    </w:p>
  </w:footnote>
  <w:footnote w:type="continuationSeparator" w:id="0">
    <w:p w14:paraId="56069477" w14:textId="77777777" w:rsidR="00AD7A6C" w:rsidRDefault="00AD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660E" w14:textId="77777777" w:rsidR="007F0301" w:rsidRDefault="007F0301" w:rsidP="007F0301">
    <w:pPr>
      <w:pStyle w:val="Kopfzeile"/>
    </w:pP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Arbeitszeit</w:t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BV über Gleitende Arbeitszeit</w:t>
    </w:r>
  </w:p>
  <w:p w14:paraId="0A60F1A5" w14:textId="77777777" w:rsidR="007F0301" w:rsidRPr="007F0301" w:rsidRDefault="007F0301" w:rsidP="007F0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DE44" w14:textId="77777777" w:rsidR="00CC6EB6" w:rsidRDefault="00CC6EB6" w:rsidP="00CC6EB6">
    <w:pPr>
      <w:pStyle w:val="Kopfzeile"/>
    </w:pP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Arbeitszeit</w:t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BV über Gleitende Arbeitszeit</w:t>
    </w:r>
  </w:p>
  <w:p w14:paraId="11527EDE" w14:textId="77777777" w:rsidR="007F0301" w:rsidRDefault="007F0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B80" w14:textId="77777777" w:rsidR="00547CD8" w:rsidRDefault="00547CD8" w:rsidP="00547CD8">
    <w:pPr>
      <w:pStyle w:val="Kopfzeile"/>
    </w:pP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Arbeitszeit</w:t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 w:rsidRPr="00DF77ED">
      <w:rPr>
        <w:rFonts w:ascii="Trebuchet MS" w:hAnsi="Trebuchet MS"/>
        <w:b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/>
        <w:b/>
        <w:color w:val="999999"/>
        <w:sz w:val="22"/>
        <w:szCs w:val="22"/>
        <w:u w:val="single"/>
        <w:lang w:val="de-AT"/>
      </w:rPr>
      <w:t>BV über Gleitende Arbeitszeit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9789" w14:textId="77777777" w:rsidR="00CC6EB6" w:rsidRPr="00CC6EB6" w:rsidRDefault="00CC6EB6" w:rsidP="00CC6EB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8F6A" w14:textId="77777777" w:rsidR="00547CD8" w:rsidRDefault="00547CD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21C7" w14:textId="77777777" w:rsidR="00CC6EB6" w:rsidRDefault="00CC6E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38"/>
    <w:multiLevelType w:val="hybridMultilevel"/>
    <w:tmpl w:val="B4F0FE04"/>
    <w:lvl w:ilvl="0" w:tplc="27542B2E">
      <w:start w:val="2"/>
      <w:numFmt w:val="bullet"/>
      <w:lvlText w:val="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88E"/>
    <w:multiLevelType w:val="hybridMultilevel"/>
    <w:tmpl w:val="EDFC6074"/>
    <w:lvl w:ilvl="0" w:tplc="4844C33C">
      <w:start w:val="2"/>
      <w:numFmt w:val="bullet"/>
      <w:lvlText w:val=""/>
      <w:lvlJc w:val="left"/>
      <w:pPr>
        <w:tabs>
          <w:tab w:val="num" w:pos="2937"/>
        </w:tabs>
        <w:ind w:left="2937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415202"/>
    <w:multiLevelType w:val="hybridMultilevel"/>
    <w:tmpl w:val="B94C41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571C8"/>
    <w:multiLevelType w:val="hybridMultilevel"/>
    <w:tmpl w:val="A5FE75BA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1C3283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143E51AC"/>
    <w:multiLevelType w:val="hybridMultilevel"/>
    <w:tmpl w:val="0B3EA93E"/>
    <w:lvl w:ilvl="0" w:tplc="4844C33C">
      <w:start w:val="2"/>
      <w:numFmt w:val="bullet"/>
      <w:lvlText w:val=""/>
      <w:lvlJc w:val="left"/>
      <w:pPr>
        <w:tabs>
          <w:tab w:val="num" w:pos="2580"/>
        </w:tabs>
        <w:ind w:left="258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3611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18C623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9BC"/>
    <w:multiLevelType w:val="hybridMultilevel"/>
    <w:tmpl w:val="E224085A"/>
    <w:lvl w:ilvl="0" w:tplc="27542B2E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A05C31"/>
    <w:multiLevelType w:val="multilevel"/>
    <w:tmpl w:val="3702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E7AE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546F6E"/>
    <w:multiLevelType w:val="hybridMultilevel"/>
    <w:tmpl w:val="291C7168"/>
    <w:lvl w:ilvl="0" w:tplc="0C07000F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2B5A4A2F"/>
    <w:multiLevelType w:val="hybridMultilevel"/>
    <w:tmpl w:val="92DEB762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E12658"/>
    <w:multiLevelType w:val="hybridMultilevel"/>
    <w:tmpl w:val="4BC4F404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4844C33C">
      <w:start w:val="2"/>
      <w:numFmt w:val="bullet"/>
      <w:lvlText w:val=""/>
      <w:lvlJc w:val="left"/>
      <w:pPr>
        <w:tabs>
          <w:tab w:val="num" w:pos="1866"/>
        </w:tabs>
        <w:ind w:left="1866" w:hanging="360"/>
      </w:pPr>
      <w:rPr>
        <w:rFonts w:ascii="Symbol" w:eastAsia="Times New Roman" w:hAnsi="Symbol" w:cs="Arial" w:hint="default"/>
        <w:color w:val="auto"/>
        <w:sz w:val="24"/>
      </w:rPr>
    </w:lvl>
    <w:lvl w:ilvl="2" w:tplc="BD5CF632">
      <w:numFmt w:val="bullet"/>
      <w:lvlText w:val="–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147F3B"/>
    <w:multiLevelType w:val="singleLevel"/>
    <w:tmpl w:val="80082EE4"/>
    <w:lvl w:ilvl="0">
      <w:start w:val="1"/>
      <w:numFmt w:val="decimal"/>
      <w:lvlText w:val="%1."/>
      <w:lvlJc w:val="left"/>
      <w:pPr>
        <w:tabs>
          <w:tab w:val="num" w:pos="233"/>
        </w:tabs>
        <w:ind w:left="233" w:hanging="375"/>
      </w:pPr>
      <w:rPr>
        <w:rFonts w:hint="default"/>
      </w:rPr>
    </w:lvl>
  </w:abstractNum>
  <w:abstractNum w:abstractNumId="16" w15:restartNumberingAfterBreak="0">
    <w:nsid w:val="475F4608"/>
    <w:multiLevelType w:val="hybridMultilevel"/>
    <w:tmpl w:val="5920728A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046BC2"/>
    <w:multiLevelType w:val="hybridMultilevel"/>
    <w:tmpl w:val="69AC6780"/>
    <w:lvl w:ilvl="0" w:tplc="95D0D420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C5C2A6E"/>
    <w:multiLevelType w:val="multilevel"/>
    <w:tmpl w:val="F8767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bullet"/>
      <w:pStyle w:val="Standard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Standard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pStyle w:val="Standard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pStyle w:val="Standard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Standard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pStyle w:val="Standard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pStyle w:val="Standard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Standard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6F3258"/>
    <w:multiLevelType w:val="hybridMultilevel"/>
    <w:tmpl w:val="1286F572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90E2A83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62181054"/>
    <w:multiLevelType w:val="hybridMultilevel"/>
    <w:tmpl w:val="3B708CFE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25B1A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AE5A8F"/>
    <w:multiLevelType w:val="hybridMultilevel"/>
    <w:tmpl w:val="D1820354"/>
    <w:lvl w:ilvl="0" w:tplc="4844C33C">
      <w:start w:val="2"/>
      <w:numFmt w:val="bullet"/>
      <w:lvlText w:val="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261345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470AB7"/>
    <w:multiLevelType w:val="hybridMultilevel"/>
    <w:tmpl w:val="7AF23D4E"/>
    <w:lvl w:ilvl="0" w:tplc="E674B33C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CAA0685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46C00"/>
    <w:multiLevelType w:val="hybridMultilevel"/>
    <w:tmpl w:val="3702B796"/>
    <w:lvl w:ilvl="0" w:tplc="E674B3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636F"/>
    <w:multiLevelType w:val="hybridMultilevel"/>
    <w:tmpl w:val="E82ECA9C"/>
    <w:lvl w:ilvl="0" w:tplc="4844C33C">
      <w:start w:val="2"/>
      <w:numFmt w:val="bullet"/>
      <w:lvlText w:val=""/>
      <w:lvlJc w:val="left"/>
      <w:pPr>
        <w:tabs>
          <w:tab w:val="num" w:pos="2937"/>
        </w:tabs>
        <w:ind w:left="2937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790172865">
    <w:abstractNumId w:val="18"/>
  </w:num>
  <w:num w:numId="2" w16cid:durableId="1803383882">
    <w:abstractNumId w:val="7"/>
  </w:num>
  <w:num w:numId="3" w16cid:durableId="2117291566">
    <w:abstractNumId w:val="20"/>
  </w:num>
  <w:num w:numId="4" w16cid:durableId="119544241">
    <w:abstractNumId w:val="4"/>
  </w:num>
  <w:num w:numId="5" w16cid:durableId="1497260977">
    <w:abstractNumId w:val="6"/>
  </w:num>
  <w:num w:numId="6" w16cid:durableId="1324121354">
    <w:abstractNumId w:val="26"/>
  </w:num>
  <w:num w:numId="7" w16cid:durableId="948052502">
    <w:abstractNumId w:val="14"/>
  </w:num>
  <w:num w:numId="8" w16cid:durableId="1347056597">
    <w:abstractNumId w:val="19"/>
  </w:num>
  <w:num w:numId="9" w16cid:durableId="234708566">
    <w:abstractNumId w:val="28"/>
  </w:num>
  <w:num w:numId="10" w16cid:durableId="1417939276">
    <w:abstractNumId w:val="25"/>
  </w:num>
  <w:num w:numId="11" w16cid:durableId="1638873075">
    <w:abstractNumId w:val="10"/>
  </w:num>
  <w:num w:numId="12" w16cid:durableId="496920252">
    <w:abstractNumId w:val="8"/>
  </w:num>
  <w:num w:numId="13" w16cid:durableId="421756094">
    <w:abstractNumId w:val="22"/>
  </w:num>
  <w:num w:numId="14" w16cid:durableId="1462380684">
    <w:abstractNumId w:val="2"/>
  </w:num>
  <w:num w:numId="15" w16cid:durableId="1313364586">
    <w:abstractNumId w:val="24"/>
  </w:num>
  <w:num w:numId="16" w16cid:durableId="1334452358">
    <w:abstractNumId w:val="15"/>
  </w:num>
  <w:num w:numId="17" w16cid:durableId="1742556735">
    <w:abstractNumId w:val="5"/>
  </w:num>
  <w:num w:numId="18" w16cid:durableId="2063405497">
    <w:abstractNumId w:val="3"/>
  </w:num>
  <w:num w:numId="19" w16cid:durableId="687872522">
    <w:abstractNumId w:val="11"/>
  </w:num>
  <w:num w:numId="20" w16cid:durableId="642195849">
    <w:abstractNumId w:val="1"/>
  </w:num>
  <w:num w:numId="21" w16cid:durableId="1312902504">
    <w:abstractNumId w:val="17"/>
  </w:num>
  <w:num w:numId="22" w16cid:durableId="1553423486">
    <w:abstractNumId w:val="29"/>
  </w:num>
  <w:num w:numId="23" w16cid:durableId="520978116">
    <w:abstractNumId w:val="23"/>
  </w:num>
  <w:num w:numId="24" w16cid:durableId="73823976">
    <w:abstractNumId w:val="0"/>
  </w:num>
  <w:num w:numId="25" w16cid:durableId="1987199258">
    <w:abstractNumId w:val="21"/>
  </w:num>
  <w:num w:numId="26" w16cid:durableId="1094672304">
    <w:abstractNumId w:val="16"/>
  </w:num>
  <w:num w:numId="27" w16cid:durableId="507132726">
    <w:abstractNumId w:val="13"/>
  </w:num>
  <w:num w:numId="28" w16cid:durableId="1410735615">
    <w:abstractNumId w:val="12"/>
  </w:num>
  <w:num w:numId="29" w16cid:durableId="1778135129">
    <w:abstractNumId w:val="27"/>
  </w:num>
  <w:num w:numId="30" w16cid:durableId="34477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C5"/>
    <w:rsid w:val="000048C5"/>
    <w:rsid w:val="000106AE"/>
    <w:rsid w:val="00016BC6"/>
    <w:rsid w:val="00017697"/>
    <w:rsid w:val="00026CB5"/>
    <w:rsid w:val="000360CE"/>
    <w:rsid w:val="000474A8"/>
    <w:rsid w:val="0005120C"/>
    <w:rsid w:val="00056549"/>
    <w:rsid w:val="00057717"/>
    <w:rsid w:val="00065B0D"/>
    <w:rsid w:val="0007437D"/>
    <w:rsid w:val="00081907"/>
    <w:rsid w:val="00086EE9"/>
    <w:rsid w:val="00091879"/>
    <w:rsid w:val="000A1944"/>
    <w:rsid w:val="000A6BBE"/>
    <w:rsid w:val="000B251D"/>
    <w:rsid w:val="000C1586"/>
    <w:rsid w:val="000C3899"/>
    <w:rsid w:val="000C5EAE"/>
    <w:rsid w:val="000D5988"/>
    <w:rsid w:val="000E3332"/>
    <w:rsid w:val="000F029C"/>
    <w:rsid w:val="00100024"/>
    <w:rsid w:val="001013EF"/>
    <w:rsid w:val="00101651"/>
    <w:rsid w:val="001044D4"/>
    <w:rsid w:val="00111BE2"/>
    <w:rsid w:val="00112AA7"/>
    <w:rsid w:val="001136C7"/>
    <w:rsid w:val="00121B69"/>
    <w:rsid w:val="00123460"/>
    <w:rsid w:val="00126139"/>
    <w:rsid w:val="0013206F"/>
    <w:rsid w:val="001436E6"/>
    <w:rsid w:val="00147156"/>
    <w:rsid w:val="001554AC"/>
    <w:rsid w:val="00173E7F"/>
    <w:rsid w:val="0017706C"/>
    <w:rsid w:val="0018546C"/>
    <w:rsid w:val="0019571F"/>
    <w:rsid w:val="001B14B3"/>
    <w:rsid w:val="001B3EBE"/>
    <w:rsid w:val="001C5861"/>
    <w:rsid w:val="001D0C5C"/>
    <w:rsid w:val="001E3D25"/>
    <w:rsid w:val="001F4314"/>
    <w:rsid w:val="0020385C"/>
    <w:rsid w:val="0021069C"/>
    <w:rsid w:val="002114A0"/>
    <w:rsid w:val="00225E8B"/>
    <w:rsid w:val="0023624A"/>
    <w:rsid w:val="0025026B"/>
    <w:rsid w:val="00253965"/>
    <w:rsid w:val="0025534C"/>
    <w:rsid w:val="00260F64"/>
    <w:rsid w:val="00261A16"/>
    <w:rsid w:val="00280703"/>
    <w:rsid w:val="002816B4"/>
    <w:rsid w:val="00285DDC"/>
    <w:rsid w:val="0029665A"/>
    <w:rsid w:val="002A0C80"/>
    <w:rsid w:val="002B2074"/>
    <w:rsid w:val="002B5E72"/>
    <w:rsid w:val="002B7B30"/>
    <w:rsid w:val="002C12B5"/>
    <w:rsid w:val="002C3A8E"/>
    <w:rsid w:val="002C6C45"/>
    <w:rsid w:val="002E0F4F"/>
    <w:rsid w:val="002E31A1"/>
    <w:rsid w:val="002F0106"/>
    <w:rsid w:val="002F138D"/>
    <w:rsid w:val="00301F7C"/>
    <w:rsid w:val="00305FB6"/>
    <w:rsid w:val="0030709C"/>
    <w:rsid w:val="00312813"/>
    <w:rsid w:val="00315779"/>
    <w:rsid w:val="003201B9"/>
    <w:rsid w:val="00325627"/>
    <w:rsid w:val="00340BB2"/>
    <w:rsid w:val="00342769"/>
    <w:rsid w:val="00350E6D"/>
    <w:rsid w:val="003557A7"/>
    <w:rsid w:val="00360627"/>
    <w:rsid w:val="003608A5"/>
    <w:rsid w:val="00360E14"/>
    <w:rsid w:val="00363AFB"/>
    <w:rsid w:val="0036461E"/>
    <w:rsid w:val="00375493"/>
    <w:rsid w:val="00390320"/>
    <w:rsid w:val="00390691"/>
    <w:rsid w:val="003940BF"/>
    <w:rsid w:val="00396173"/>
    <w:rsid w:val="0039719B"/>
    <w:rsid w:val="003A0238"/>
    <w:rsid w:val="003A4EF6"/>
    <w:rsid w:val="003B0192"/>
    <w:rsid w:val="003E6172"/>
    <w:rsid w:val="003F2213"/>
    <w:rsid w:val="00416C10"/>
    <w:rsid w:val="004253C4"/>
    <w:rsid w:val="004266C0"/>
    <w:rsid w:val="00441997"/>
    <w:rsid w:val="004425DB"/>
    <w:rsid w:val="0044564A"/>
    <w:rsid w:val="00453F9A"/>
    <w:rsid w:val="0046415A"/>
    <w:rsid w:val="00481739"/>
    <w:rsid w:val="00482C2B"/>
    <w:rsid w:val="004842B1"/>
    <w:rsid w:val="004A21C0"/>
    <w:rsid w:val="004B30DB"/>
    <w:rsid w:val="004B796E"/>
    <w:rsid w:val="004B7EFE"/>
    <w:rsid w:val="004C0AE2"/>
    <w:rsid w:val="004C1F10"/>
    <w:rsid w:val="004C210B"/>
    <w:rsid w:val="004C2BA4"/>
    <w:rsid w:val="004C4BF6"/>
    <w:rsid w:val="004C5BCF"/>
    <w:rsid w:val="004E2FBC"/>
    <w:rsid w:val="004E3733"/>
    <w:rsid w:val="004E6A70"/>
    <w:rsid w:val="00520504"/>
    <w:rsid w:val="00520913"/>
    <w:rsid w:val="005229BA"/>
    <w:rsid w:val="005235A3"/>
    <w:rsid w:val="0053035C"/>
    <w:rsid w:val="005335DC"/>
    <w:rsid w:val="00535B7A"/>
    <w:rsid w:val="00536B45"/>
    <w:rsid w:val="0054370B"/>
    <w:rsid w:val="00547CD8"/>
    <w:rsid w:val="00551740"/>
    <w:rsid w:val="00570A86"/>
    <w:rsid w:val="00571398"/>
    <w:rsid w:val="00575D6C"/>
    <w:rsid w:val="00580DF6"/>
    <w:rsid w:val="005865F5"/>
    <w:rsid w:val="00591073"/>
    <w:rsid w:val="005A5BAA"/>
    <w:rsid w:val="005B29F9"/>
    <w:rsid w:val="005B53D8"/>
    <w:rsid w:val="005C09E5"/>
    <w:rsid w:val="005E2C9E"/>
    <w:rsid w:val="005E741E"/>
    <w:rsid w:val="005F554A"/>
    <w:rsid w:val="005F6AD1"/>
    <w:rsid w:val="0060255F"/>
    <w:rsid w:val="0060475B"/>
    <w:rsid w:val="00606257"/>
    <w:rsid w:val="00620539"/>
    <w:rsid w:val="00621509"/>
    <w:rsid w:val="00627E85"/>
    <w:rsid w:val="00634601"/>
    <w:rsid w:val="00641632"/>
    <w:rsid w:val="00645155"/>
    <w:rsid w:val="006454F8"/>
    <w:rsid w:val="00647A16"/>
    <w:rsid w:val="00651320"/>
    <w:rsid w:val="00651800"/>
    <w:rsid w:val="0065322E"/>
    <w:rsid w:val="00655F9D"/>
    <w:rsid w:val="00657A96"/>
    <w:rsid w:val="0067436C"/>
    <w:rsid w:val="00675700"/>
    <w:rsid w:val="00684EEB"/>
    <w:rsid w:val="00685240"/>
    <w:rsid w:val="0068588E"/>
    <w:rsid w:val="006B0391"/>
    <w:rsid w:val="006B35E2"/>
    <w:rsid w:val="006C3F76"/>
    <w:rsid w:val="006C529D"/>
    <w:rsid w:val="006C7999"/>
    <w:rsid w:val="006D1F0F"/>
    <w:rsid w:val="006D6CB7"/>
    <w:rsid w:val="006E0341"/>
    <w:rsid w:val="006F054C"/>
    <w:rsid w:val="0071161F"/>
    <w:rsid w:val="007236E2"/>
    <w:rsid w:val="00723913"/>
    <w:rsid w:val="00723F6E"/>
    <w:rsid w:val="00727E5B"/>
    <w:rsid w:val="007320A8"/>
    <w:rsid w:val="00735C0E"/>
    <w:rsid w:val="00743C58"/>
    <w:rsid w:val="0075057B"/>
    <w:rsid w:val="007524C3"/>
    <w:rsid w:val="007635F4"/>
    <w:rsid w:val="0077234C"/>
    <w:rsid w:val="00773F5B"/>
    <w:rsid w:val="007A619D"/>
    <w:rsid w:val="007B1262"/>
    <w:rsid w:val="007B167D"/>
    <w:rsid w:val="007B2961"/>
    <w:rsid w:val="007B31B1"/>
    <w:rsid w:val="007B51D5"/>
    <w:rsid w:val="007B6394"/>
    <w:rsid w:val="007C5144"/>
    <w:rsid w:val="007C558E"/>
    <w:rsid w:val="007E5515"/>
    <w:rsid w:val="007F00A7"/>
    <w:rsid w:val="007F0301"/>
    <w:rsid w:val="007F16D8"/>
    <w:rsid w:val="007F194D"/>
    <w:rsid w:val="007F7771"/>
    <w:rsid w:val="00802E32"/>
    <w:rsid w:val="0080459F"/>
    <w:rsid w:val="00821D34"/>
    <w:rsid w:val="00824DC5"/>
    <w:rsid w:val="00827E66"/>
    <w:rsid w:val="00832E4F"/>
    <w:rsid w:val="0083332D"/>
    <w:rsid w:val="008378AF"/>
    <w:rsid w:val="008476AE"/>
    <w:rsid w:val="00852CA1"/>
    <w:rsid w:val="0085493E"/>
    <w:rsid w:val="00854A9B"/>
    <w:rsid w:val="00857CB8"/>
    <w:rsid w:val="00857CDD"/>
    <w:rsid w:val="008655A3"/>
    <w:rsid w:val="008777A5"/>
    <w:rsid w:val="008807D6"/>
    <w:rsid w:val="00882746"/>
    <w:rsid w:val="00884C03"/>
    <w:rsid w:val="00890414"/>
    <w:rsid w:val="00890965"/>
    <w:rsid w:val="00890DAF"/>
    <w:rsid w:val="008976E8"/>
    <w:rsid w:val="008B0042"/>
    <w:rsid w:val="008C2662"/>
    <w:rsid w:val="008D742D"/>
    <w:rsid w:val="008E0DEE"/>
    <w:rsid w:val="008E1C4C"/>
    <w:rsid w:val="008E6384"/>
    <w:rsid w:val="008E7A25"/>
    <w:rsid w:val="008F07E2"/>
    <w:rsid w:val="009045CE"/>
    <w:rsid w:val="00910BEA"/>
    <w:rsid w:val="009167A0"/>
    <w:rsid w:val="00921B05"/>
    <w:rsid w:val="0092467E"/>
    <w:rsid w:val="009304B4"/>
    <w:rsid w:val="00937D6C"/>
    <w:rsid w:val="009426DB"/>
    <w:rsid w:val="00954BD3"/>
    <w:rsid w:val="00955CD7"/>
    <w:rsid w:val="00955DE3"/>
    <w:rsid w:val="00956929"/>
    <w:rsid w:val="00964DBD"/>
    <w:rsid w:val="00966EEF"/>
    <w:rsid w:val="009746A2"/>
    <w:rsid w:val="009863E4"/>
    <w:rsid w:val="009A2B2D"/>
    <w:rsid w:val="009A2E21"/>
    <w:rsid w:val="009B3DB8"/>
    <w:rsid w:val="009C4A00"/>
    <w:rsid w:val="009C6634"/>
    <w:rsid w:val="009D1507"/>
    <w:rsid w:val="009D2ED0"/>
    <w:rsid w:val="009D47C8"/>
    <w:rsid w:val="009D533E"/>
    <w:rsid w:val="009F2C49"/>
    <w:rsid w:val="00A17189"/>
    <w:rsid w:val="00A20EC4"/>
    <w:rsid w:val="00A237F9"/>
    <w:rsid w:val="00A25FBD"/>
    <w:rsid w:val="00A310A5"/>
    <w:rsid w:val="00A343DF"/>
    <w:rsid w:val="00A3734C"/>
    <w:rsid w:val="00A43918"/>
    <w:rsid w:val="00A631CD"/>
    <w:rsid w:val="00A721B2"/>
    <w:rsid w:val="00A74B29"/>
    <w:rsid w:val="00A75241"/>
    <w:rsid w:val="00A76AF9"/>
    <w:rsid w:val="00A8071E"/>
    <w:rsid w:val="00A86C94"/>
    <w:rsid w:val="00A924A7"/>
    <w:rsid w:val="00A92F0B"/>
    <w:rsid w:val="00A9306D"/>
    <w:rsid w:val="00AA003A"/>
    <w:rsid w:val="00AB0AEF"/>
    <w:rsid w:val="00AB0E94"/>
    <w:rsid w:val="00AB1193"/>
    <w:rsid w:val="00AB1EF1"/>
    <w:rsid w:val="00AB237B"/>
    <w:rsid w:val="00AB2811"/>
    <w:rsid w:val="00AC6775"/>
    <w:rsid w:val="00AD3CBB"/>
    <w:rsid w:val="00AD6E90"/>
    <w:rsid w:val="00AD7A6C"/>
    <w:rsid w:val="00AE154C"/>
    <w:rsid w:val="00AE3932"/>
    <w:rsid w:val="00AE7C4D"/>
    <w:rsid w:val="00AF11D0"/>
    <w:rsid w:val="00AF53E4"/>
    <w:rsid w:val="00AF66E0"/>
    <w:rsid w:val="00B12D17"/>
    <w:rsid w:val="00B13909"/>
    <w:rsid w:val="00B21E19"/>
    <w:rsid w:val="00B261EC"/>
    <w:rsid w:val="00B37BC7"/>
    <w:rsid w:val="00B5393A"/>
    <w:rsid w:val="00B54848"/>
    <w:rsid w:val="00B57CE8"/>
    <w:rsid w:val="00B6282F"/>
    <w:rsid w:val="00B662C2"/>
    <w:rsid w:val="00B77360"/>
    <w:rsid w:val="00B77D07"/>
    <w:rsid w:val="00B81AD8"/>
    <w:rsid w:val="00B913CE"/>
    <w:rsid w:val="00B92616"/>
    <w:rsid w:val="00B92973"/>
    <w:rsid w:val="00B954AB"/>
    <w:rsid w:val="00BA0434"/>
    <w:rsid w:val="00BA1D95"/>
    <w:rsid w:val="00BA2B86"/>
    <w:rsid w:val="00BA5079"/>
    <w:rsid w:val="00BB5B9E"/>
    <w:rsid w:val="00BC67BE"/>
    <w:rsid w:val="00BC786E"/>
    <w:rsid w:val="00BE2475"/>
    <w:rsid w:val="00BE675A"/>
    <w:rsid w:val="00BF0709"/>
    <w:rsid w:val="00BF463D"/>
    <w:rsid w:val="00C052D4"/>
    <w:rsid w:val="00C10535"/>
    <w:rsid w:val="00C10740"/>
    <w:rsid w:val="00C10EBB"/>
    <w:rsid w:val="00C1312B"/>
    <w:rsid w:val="00C16A23"/>
    <w:rsid w:val="00C17B8D"/>
    <w:rsid w:val="00C272EE"/>
    <w:rsid w:val="00C32CFA"/>
    <w:rsid w:val="00C33D5F"/>
    <w:rsid w:val="00C4525E"/>
    <w:rsid w:val="00C4667E"/>
    <w:rsid w:val="00C54AF0"/>
    <w:rsid w:val="00C621C9"/>
    <w:rsid w:val="00C7157F"/>
    <w:rsid w:val="00C7505C"/>
    <w:rsid w:val="00C91AAA"/>
    <w:rsid w:val="00C92A08"/>
    <w:rsid w:val="00C94432"/>
    <w:rsid w:val="00C9522A"/>
    <w:rsid w:val="00C9530B"/>
    <w:rsid w:val="00CA100D"/>
    <w:rsid w:val="00CA1B22"/>
    <w:rsid w:val="00CB2636"/>
    <w:rsid w:val="00CB6752"/>
    <w:rsid w:val="00CC6EB6"/>
    <w:rsid w:val="00CC78A9"/>
    <w:rsid w:val="00CD1A3E"/>
    <w:rsid w:val="00CD4090"/>
    <w:rsid w:val="00CF4FA3"/>
    <w:rsid w:val="00D078B8"/>
    <w:rsid w:val="00D101DC"/>
    <w:rsid w:val="00D12214"/>
    <w:rsid w:val="00D20C4C"/>
    <w:rsid w:val="00D240A1"/>
    <w:rsid w:val="00D51691"/>
    <w:rsid w:val="00D6762A"/>
    <w:rsid w:val="00D72A2C"/>
    <w:rsid w:val="00D800C2"/>
    <w:rsid w:val="00D842D2"/>
    <w:rsid w:val="00D95BEB"/>
    <w:rsid w:val="00D970E8"/>
    <w:rsid w:val="00DA06E4"/>
    <w:rsid w:val="00DC50FF"/>
    <w:rsid w:val="00DD1EF5"/>
    <w:rsid w:val="00E13888"/>
    <w:rsid w:val="00E24FC8"/>
    <w:rsid w:val="00E255DA"/>
    <w:rsid w:val="00E25B56"/>
    <w:rsid w:val="00E3036A"/>
    <w:rsid w:val="00E310BE"/>
    <w:rsid w:val="00E5193A"/>
    <w:rsid w:val="00E62171"/>
    <w:rsid w:val="00E716A6"/>
    <w:rsid w:val="00E827CA"/>
    <w:rsid w:val="00E839E8"/>
    <w:rsid w:val="00E850E6"/>
    <w:rsid w:val="00E86F6A"/>
    <w:rsid w:val="00E91615"/>
    <w:rsid w:val="00E9596D"/>
    <w:rsid w:val="00EA03E4"/>
    <w:rsid w:val="00EA0A9F"/>
    <w:rsid w:val="00EA4237"/>
    <w:rsid w:val="00EB5F60"/>
    <w:rsid w:val="00EE5AF8"/>
    <w:rsid w:val="00EF159D"/>
    <w:rsid w:val="00EF7866"/>
    <w:rsid w:val="00F078EE"/>
    <w:rsid w:val="00F14135"/>
    <w:rsid w:val="00F23862"/>
    <w:rsid w:val="00F33650"/>
    <w:rsid w:val="00F4336B"/>
    <w:rsid w:val="00F43F1F"/>
    <w:rsid w:val="00F45B19"/>
    <w:rsid w:val="00F6153A"/>
    <w:rsid w:val="00F63BB8"/>
    <w:rsid w:val="00F84A1E"/>
    <w:rsid w:val="00F92025"/>
    <w:rsid w:val="00FA429C"/>
    <w:rsid w:val="00FB1AEF"/>
    <w:rsid w:val="00FB58A4"/>
    <w:rsid w:val="00FB5C8B"/>
    <w:rsid w:val="00FC1FCB"/>
    <w:rsid w:val="00FD1BED"/>
    <w:rsid w:val="00FD3ACC"/>
    <w:rsid w:val="00FD74D6"/>
    <w:rsid w:val="00FE2F58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B50780"/>
  <w15:chartTrackingRefBased/>
  <w15:docId w15:val="{21A476C6-6FFD-4113-B61D-7F581AA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  <w:tab w:val="left" w:leader="dot" w:pos="8165"/>
      </w:tabs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hAnsi="Arial"/>
      <w:b/>
      <w:smallCaps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both"/>
    </w:pPr>
    <w:rPr>
      <w:rFonts w:ascii="Optima" w:hAnsi="Optima"/>
      <w:sz w:val="16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2467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84A1E"/>
    <w:pPr>
      <w:jc w:val="center"/>
    </w:pPr>
    <w:rPr>
      <w:b/>
      <w:sz w:val="32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rsid w:val="00655F9D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</w:rPr>
  </w:style>
  <w:style w:type="character" w:customStyle="1" w:styleId="FuzeileFettZchnZchn">
    <w:name w:val="Fußzeile Fett Zchn Zchn"/>
    <w:link w:val="FuzeileFett"/>
    <w:rsid w:val="00655F9D"/>
    <w:rPr>
      <w:rFonts w:ascii="Trebuchet MS" w:hAnsi="Trebuchet MS" w:cs="Trebuchet MS"/>
      <w:b/>
      <w:sz w:val="16"/>
      <w:szCs w:val="22"/>
      <w:lang w:val="de-DE" w:eastAsia="de-DE" w:bidi="ar-SA"/>
    </w:rPr>
  </w:style>
  <w:style w:type="character" w:styleId="Hyperlink">
    <w:name w:val="Hyperlink"/>
    <w:rsid w:val="00655F9D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C33D5F"/>
    <w:rPr>
      <w:rFonts w:ascii="Optima" w:hAnsi="Optima"/>
      <w:sz w:val="16"/>
    </w:rPr>
  </w:style>
  <w:style w:type="paragraph" w:styleId="berarbeitung">
    <w:name w:val="Revision"/>
    <w:hidden/>
    <w:uiPriority w:val="99"/>
    <w:semiHidden/>
    <w:rsid w:val="00CF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ompetenz-Center%20Arbeits-%20und%20Sozialrecht\Vorlagen\Vorlage%20f&#252;r%20Dienstver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für Dienstvertrag.dot</Template>
  <TotalTime>0</TotalTime>
  <Pages>5</Pages>
  <Words>1472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WKW</Company>
  <LinksUpToDate>false</LinksUpToDate>
  <CharactersWithSpaces>10726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SteinlechnerG</dc:creator>
  <cp:keywords/>
  <cp:lastModifiedBy>Pazourek Susanne | WKW</cp:lastModifiedBy>
  <cp:revision>2</cp:revision>
  <cp:lastPrinted>2005-07-29T11:45:00Z</cp:lastPrinted>
  <dcterms:created xsi:type="dcterms:W3CDTF">2024-07-31T14:25:00Z</dcterms:created>
  <dcterms:modified xsi:type="dcterms:W3CDTF">2024-07-31T14:25:00Z</dcterms:modified>
</cp:coreProperties>
</file>